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1113" w14:textId="77777777" w:rsidR="0073726E" w:rsidRDefault="000E1AEF" w:rsidP="000E1AEF">
      <w:pPr>
        <w:spacing w:line="240" w:lineRule="exact"/>
        <w:ind w:leftChars="100" w:left="6720" w:right="840" w:hangingChars="3100" w:hanging="6510"/>
        <w:rPr>
          <w:rFonts w:ascii="ＭＳ 明朝" w:eastAsia="ＭＳ 明朝" w:hAnsi="ＭＳ 明朝" w:cs="Times New Roman"/>
          <w14:ligatures w14:val="none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2D1FD" wp14:editId="338ECFD8">
                <wp:simplePos x="0" y="0"/>
                <wp:positionH relativeFrom="margin">
                  <wp:align>right</wp:align>
                </wp:positionH>
                <wp:positionV relativeFrom="paragraph">
                  <wp:posOffset>-20603</wp:posOffset>
                </wp:positionV>
                <wp:extent cx="1434095" cy="302607"/>
                <wp:effectExtent l="0" t="0" r="0" b="2540"/>
                <wp:wrapNone/>
                <wp:docPr id="656563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095" cy="30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1870C" w14:textId="77777777" w:rsidR="000E1AEF" w:rsidRPr="000E1AEF" w:rsidRDefault="000E1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2D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7pt;margin-top:-1.6pt;width:112.9pt;height:23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sv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" filled="f" stroked="f" strokeweight=".5pt">
                <v:textbox>
                  <w:txbxContent>
                    <w:p w14:paraId="5E91870C" w14:textId="77777777" w:rsidR="000E1AEF" w:rsidRPr="000E1AEF" w:rsidRDefault="000E1A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871E8" wp14:editId="0CC67BFE">
                <wp:simplePos x="0" y="0"/>
                <wp:positionH relativeFrom="column">
                  <wp:posOffset>44774</wp:posOffset>
                </wp:positionH>
                <wp:positionV relativeFrom="paragraph">
                  <wp:posOffset>-422294</wp:posOffset>
                </wp:positionV>
                <wp:extent cx="1348576" cy="302607"/>
                <wp:effectExtent l="0" t="0" r="0" b="2540"/>
                <wp:wrapNone/>
                <wp:docPr id="16798131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576" cy="30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0F0D7" w14:textId="77777777" w:rsidR="000E1AEF" w:rsidRPr="000E1AEF" w:rsidRDefault="000E1A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1AEF">
                              <w:rPr>
                                <w:rFonts w:ascii="ＭＳ 明朝" w:eastAsia="ＭＳ 明朝" w:hAnsi="ＭＳ 明朝" w:hint="eastAsia"/>
                              </w:rPr>
                              <w:t>様式第１０号</w:t>
                            </w:r>
                            <w:r w:rsidR="00383A5E">
                              <w:rPr>
                                <w:rFonts w:ascii="ＭＳ 明朝" w:eastAsia="ＭＳ 明朝" w:hAnsi="ＭＳ 明朝" w:hint="eastAsia"/>
                              </w:rPr>
                              <w:t>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71E8" id="_x0000_s1027" type="#_x0000_t202" style="position:absolute;left:0;text-align:left;margin-left:3.55pt;margin-top:-33.25pt;width:106.2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F/G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" filled="f" stroked="f" strokeweight=".5pt">
                <v:textbox>
                  <w:txbxContent>
                    <w:p w14:paraId="0790F0D7" w14:textId="77777777" w:rsidR="000E1AEF" w:rsidRPr="000E1AEF" w:rsidRDefault="000E1AE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E1AEF">
                        <w:rPr>
                          <w:rFonts w:ascii="ＭＳ 明朝" w:eastAsia="ＭＳ 明朝" w:hAnsi="ＭＳ 明朝" w:hint="eastAsia"/>
                        </w:rPr>
                        <w:t>様式第１０号</w:t>
                      </w:r>
                      <w:r w:rsidR="00383A5E">
                        <w:rPr>
                          <w:rFonts w:ascii="ＭＳ 明朝" w:eastAsia="ＭＳ 明朝" w:hAnsi="ＭＳ 明朝" w:hint="eastAsia"/>
                        </w:rPr>
                        <w:t>の２</w:t>
                      </w:r>
                    </w:p>
                  </w:txbxContent>
                </v:textbox>
              </v:shape>
            </w:pict>
          </mc:Fallback>
        </mc:AlternateContent>
      </w:r>
      <w:r w:rsidR="0073726E" w:rsidRPr="0073726E">
        <w:rPr>
          <w:rFonts w:ascii="ＭＳ 明朝" w:eastAsia="ＭＳ 明朝" w:hAnsi="ＭＳ 明朝" w:cs="Times New Roman" w:hint="eastAsia"/>
          <w14:ligatures w14:val="non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14:ligatures w14:val="none"/>
        </w:rPr>
        <w:t xml:space="preserve">　　　　　　　　　　　　　　　　　　　　　　　</w:t>
      </w:r>
    </w:p>
    <w:p w14:paraId="5049CDAF" w14:textId="77777777" w:rsidR="000E1AEF" w:rsidRPr="0073726E" w:rsidRDefault="000E1AEF" w:rsidP="000E1AEF">
      <w:pPr>
        <w:spacing w:line="240" w:lineRule="exact"/>
        <w:ind w:leftChars="100" w:left="6720" w:right="840" w:hangingChars="3100" w:hanging="6510"/>
        <w:rPr>
          <w:rFonts w:ascii="ＭＳ 明朝" w:eastAsia="ＭＳ 明朝" w:hAnsi="ＭＳ 明朝" w:cs="Times New Roman"/>
          <w14:ligatures w14:val="none"/>
        </w:rPr>
      </w:pPr>
    </w:p>
    <w:p w14:paraId="3A648CDD" w14:textId="77777777" w:rsidR="0073726E" w:rsidRDefault="0073726E" w:rsidP="0073726E">
      <w:pPr>
        <w:spacing w:line="240" w:lineRule="exact"/>
        <w:ind w:firstLineChars="700" w:firstLine="1470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消防署長　様</w:t>
      </w:r>
    </w:p>
    <w:p w14:paraId="3E7CCF67" w14:textId="77777777" w:rsidR="000E1AEF" w:rsidRPr="0073726E" w:rsidRDefault="000E1AEF" w:rsidP="0073726E">
      <w:pPr>
        <w:spacing w:line="240" w:lineRule="exact"/>
        <w:ind w:firstLineChars="700" w:firstLine="1470"/>
        <w:rPr>
          <w:rFonts w:ascii="ＭＳ 明朝" w:eastAsia="ＭＳ 明朝" w:hAnsi="ＭＳ 明朝" w:cs="Times New Roman"/>
          <w14:ligatures w14:val="none"/>
        </w:rPr>
      </w:pPr>
    </w:p>
    <w:p w14:paraId="552D8972" w14:textId="77777777" w:rsidR="0073726E" w:rsidRPr="0073726E" w:rsidRDefault="0073726E" w:rsidP="0073726E">
      <w:pPr>
        <w:spacing w:line="240" w:lineRule="exact"/>
        <w:ind w:right="399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住所　　　　</w:t>
      </w:r>
    </w:p>
    <w:p w14:paraId="4EFEAAE3" w14:textId="77777777" w:rsidR="0073726E" w:rsidRPr="0073726E" w:rsidRDefault="0073726E" w:rsidP="0073726E">
      <w:pPr>
        <w:spacing w:line="240" w:lineRule="exact"/>
        <w:ind w:right="189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>申告者　職業　　　　　　　　電話</w:t>
      </w:r>
    </w:p>
    <w:p w14:paraId="1AEEA374" w14:textId="77777777" w:rsidR="0073726E" w:rsidRPr="0073726E" w:rsidRDefault="0073726E" w:rsidP="0073726E">
      <w:pPr>
        <w:wordWrap w:val="0"/>
        <w:spacing w:line="240" w:lineRule="exact"/>
        <w:ind w:right="840"/>
        <w:jc w:val="right"/>
        <w:rPr>
          <w:rFonts w:ascii="ＭＳ 明朝" w:eastAsia="ＭＳ 明朝" w:hAnsi="ＭＳ 明朝" w:cs="Times New Roman"/>
          <w14:ligatures w14:val="none"/>
        </w:rPr>
      </w:pPr>
      <w:r w:rsidRPr="0073726E">
        <w:rPr>
          <w:rFonts w:ascii="ＭＳ 明朝" w:eastAsia="ＭＳ 明朝" w:hAnsi="ＭＳ 明朝" w:cs="Times New Roman" w:hint="eastAsia"/>
          <w14:ligatures w14:val="none"/>
        </w:rPr>
        <w:t xml:space="preserve">　氏名 </w:t>
      </w:r>
      <w:r w:rsidRPr="0073726E">
        <w:rPr>
          <w:rFonts w:ascii="ＭＳ 明朝" w:eastAsia="ＭＳ 明朝" w:hAnsi="ＭＳ 明朝" w:cs="Times New Roman"/>
          <w14:ligatures w14:val="none"/>
        </w:rPr>
        <w:t xml:space="preserve">                             </w:t>
      </w:r>
    </w:p>
    <w:p w14:paraId="50015C93" w14:textId="77777777" w:rsidR="0073726E" w:rsidRPr="0073726E" w:rsidRDefault="0073726E" w:rsidP="0073726E">
      <w:pPr>
        <w:spacing w:line="240" w:lineRule="exact"/>
        <w:ind w:right="840"/>
        <w:jc w:val="right"/>
        <w:rPr>
          <w:rFonts w:ascii="ＭＳ 明朝" w:eastAsia="ＭＳ 明朝" w:hAnsi="ＭＳ 明朝" w:cs="Times New Roman"/>
          <w14:ligatures w14:val="none"/>
        </w:rPr>
      </w:pPr>
    </w:p>
    <w:p w14:paraId="5F495F86" w14:textId="77777777" w:rsidR="0073726E" w:rsidRPr="009B103E" w:rsidRDefault="001D08EE" w:rsidP="0073726E">
      <w:pPr>
        <w:jc w:val="center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9B103E">
        <w:rPr>
          <w:rFonts w:ascii="ＭＳ 明朝" w:eastAsia="ＭＳ 明朝" w:hAns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F8748" wp14:editId="5E459DFC">
                <wp:simplePos x="0" y="0"/>
                <wp:positionH relativeFrom="column">
                  <wp:posOffset>635</wp:posOffset>
                </wp:positionH>
                <wp:positionV relativeFrom="paragraph">
                  <wp:posOffset>7469098</wp:posOffset>
                </wp:positionV>
                <wp:extent cx="5946889" cy="6579"/>
                <wp:effectExtent l="0" t="0" r="34925" b="31750"/>
                <wp:wrapNone/>
                <wp:docPr id="8147284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89" cy="65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4A11B" id="直線コネクタ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88.1pt" to="468.3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 w:rsidR="0073726E" w:rsidRPr="009B103E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り　災　申　告　書（動産）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"/>
        <w:gridCol w:w="499"/>
        <w:gridCol w:w="635"/>
        <w:gridCol w:w="472"/>
        <w:gridCol w:w="94"/>
        <w:gridCol w:w="216"/>
        <w:gridCol w:w="825"/>
        <w:gridCol w:w="26"/>
        <w:gridCol w:w="636"/>
        <w:gridCol w:w="140"/>
        <w:gridCol w:w="74"/>
        <w:gridCol w:w="208"/>
        <w:gridCol w:w="710"/>
        <w:gridCol w:w="74"/>
        <w:gridCol w:w="1064"/>
        <w:gridCol w:w="136"/>
        <w:gridCol w:w="217"/>
        <w:gridCol w:w="214"/>
        <w:gridCol w:w="67"/>
        <w:gridCol w:w="706"/>
        <w:gridCol w:w="219"/>
        <w:gridCol w:w="631"/>
        <w:gridCol w:w="220"/>
        <w:gridCol w:w="845"/>
      </w:tblGrid>
      <w:tr w:rsidR="001D08EE" w:rsidRPr="001D08EE" w14:paraId="61BA76BA" w14:textId="77777777" w:rsidTr="00FD4D31">
        <w:trPr>
          <w:trHeight w:val="510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E275A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１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E5E0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り災年月日</w:t>
            </w:r>
          </w:p>
        </w:tc>
        <w:tc>
          <w:tcPr>
            <w:tcW w:w="22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F4A" w14:textId="77777777" w:rsidR="001D08EE" w:rsidRPr="001D08EE" w:rsidRDefault="001D08EE" w:rsidP="001D08EE">
            <w:pPr>
              <w:ind w:firstLineChars="300" w:firstLine="540"/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年　　月　　日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9659" w14:textId="77777777" w:rsidR="001D08EE" w:rsidRPr="001D08EE" w:rsidRDefault="001D08EE" w:rsidP="001D08E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り災物件と申告者との関係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8DC494" w14:textId="77777777" w:rsidR="001D08EE" w:rsidRPr="001D08EE" w:rsidRDefault="001D08EE" w:rsidP="001D08E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所有者・管理者・占有者</w:t>
            </w:r>
          </w:p>
          <w:p w14:paraId="61BB18FC" w14:textId="77777777" w:rsidR="001D08EE" w:rsidRPr="001D08EE" w:rsidRDefault="001D08EE" w:rsidP="001D08EE">
            <w:pPr>
              <w:spacing w:line="240" w:lineRule="exact"/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その他（　　　　　　）</w:t>
            </w:r>
          </w:p>
        </w:tc>
      </w:tr>
      <w:tr w:rsidR="001D08EE" w:rsidRPr="001D08EE" w14:paraId="33A0E2E5" w14:textId="77777777" w:rsidTr="00FD4D31">
        <w:trPr>
          <w:trHeight w:val="397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AF16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EBFF2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り災場所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6A8C5" w14:textId="77777777" w:rsidR="001D08EE" w:rsidRPr="001D08EE" w:rsidRDefault="001D08EE" w:rsidP="001D08EE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ABBAB" wp14:editId="0F8E50E9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84455</wp:posOffset>
                      </wp:positionV>
                      <wp:extent cx="1143000" cy="228600"/>
                      <wp:effectExtent l="0" t="0" r="3175" b="1270"/>
                      <wp:wrapNone/>
                      <wp:docPr id="3971749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C0664" w14:textId="77777777" w:rsidR="001D08EE" w:rsidRDefault="001D08EE" w:rsidP="001D08EE">
                                  <w:r>
                                    <w:rPr>
                                      <w:rFonts w:hint="eastAsia"/>
                                    </w:rPr>
                                    <w:t xml:space="preserve">　　　　番地　　</w:t>
                                  </w:r>
                                </w:p>
                                <w:p w14:paraId="1F1DF4BC" w14:textId="77777777" w:rsidR="001D08EE" w:rsidRDefault="001D08EE" w:rsidP="001D08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ABBAB" id="_x0000_s1028" type="#_x0000_t202" style="position:absolute;left:0;text-align:left;margin-left:228.5pt;margin-top:6.65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" filled="f" stroked="f">
                      <v:textbox inset="5.85pt,.7pt,5.85pt,.7pt">
                        <w:txbxContent>
                          <w:p w14:paraId="25CC0664" w14:textId="77777777" w:rsidR="001D08EE" w:rsidRDefault="001D08EE" w:rsidP="001D08EE">
                            <w:r>
                              <w:rPr>
                                <w:rFonts w:hint="eastAsia"/>
                              </w:rPr>
                              <w:t xml:space="preserve">　　　　番地　　</w:t>
                            </w:r>
                          </w:p>
                          <w:p w14:paraId="1F1DF4BC" w14:textId="77777777" w:rsidR="001D08EE" w:rsidRDefault="001D08EE" w:rsidP="001D08EE"/>
                        </w:txbxContent>
                      </v:textbox>
                    </v:shape>
                  </w:pict>
                </mc:Fallback>
              </mc:AlternateContent>
            </w: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 xml:space="preserve">　　　　　　市　　　　　　　　町</w:t>
            </w:r>
          </w:p>
          <w:p w14:paraId="0D4538CE" w14:textId="77777777" w:rsidR="001D08EE" w:rsidRPr="001D08EE" w:rsidRDefault="001D08EE" w:rsidP="001D08EE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 xml:space="preserve">　　　　　　郡　　　　　　　　丁目</w:t>
            </w:r>
          </w:p>
        </w:tc>
      </w:tr>
      <w:tr w:rsidR="001D08EE" w:rsidRPr="001D08EE" w14:paraId="3A6C6E81" w14:textId="77777777" w:rsidTr="00FD4D31">
        <w:trPr>
          <w:trHeight w:val="31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2D3D8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２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9EA282" w14:textId="77777777" w:rsidR="001D08EE" w:rsidRPr="001D08EE" w:rsidRDefault="001D08EE" w:rsidP="001D08EE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世帯員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4B17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氏名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807A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続柄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C154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年齢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AC4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3695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氏名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C2C0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続柄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2AAD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年齢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1EA0A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性別</w:t>
            </w:r>
          </w:p>
        </w:tc>
      </w:tr>
      <w:tr w:rsidR="001D08EE" w:rsidRPr="001D08EE" w14:paraId="5161FE6E" w14:textId="77777777" w:rsidTr="00FD4D31">
        <w:trPr>
          <w:trHeight w:val="317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821DA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97A3FA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A5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AB6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B9A1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313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7F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11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9D50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EC68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75253B6F" w14:textId="77777777" w:rsidTr="00FD4D31">
        <w:trPr>
          <w:trHeight w:val="318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6AAB50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ADE61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93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89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2185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B74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92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B9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FD0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702D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295FF0E8" w14:textId="77777777" w:rsidTr="00FD4D31">
        <w:trPr>
          <w:trHeight w:val="318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6143A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2B522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EC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C6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8866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92F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6E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57D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AFF9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FB28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2B2BD0DF" w14:textId="77777777" w:rsidTr="00FD4D31">
        <w:trPr>
          <w:trHeight w:val="271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9B94A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647E3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C0E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E4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5CAC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9F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A9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4DB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6184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6E99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1F1E2BAF" w14:textId="77777777" w:rsidTr="00FD4D31">
        <w:trPr>
          <w:trHeight w:val="254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8C963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2B4A7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4C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4D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1337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1E2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9F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FE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A459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CCCE9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553A6139" w14:textId="77777777" w:rsidTr="00FD4D31">
        <w:trPr>
          <w:trHeight w:val="283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E8E4C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5DC85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4C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5F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1D61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03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A2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12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BE88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21655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0A36FDED" w14:textId="77777777" w:rsidTr="00FD4D31">
        <w:trPr>
          <w:trHeight w:val="65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B0A9A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8BB91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06BF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B993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261D8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08D8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19F9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959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B6FA2" w14:textId="77777777" w:rsidR="001D08EE" w:rsidRPr="001D08EE" w:rsidRDefault="001D08EE" w:rsidP="001D08EE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06996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男・女</w:t>
            </w:r>
          </w:p>
        </w:tc>
      </w:tr>
      <w:tr w:rsidR="001D08EE" w:rsidRPr="001D08EE" w14:paraId="2AC45E73" w14:textId="77777777" w:rsidTr="00FD4D31">
        <w:trPr>
          <w:trHeight w:val="255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B81ED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３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845C0D" w14:textId="77777777" w:rsidR="001D08EE" w:rsidRPr="001D08EE" w:rsidRDefault="001D08EE" w:rsidP="001D08EE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火災保険</w:t>
            </w:r>
          </w:p>
        </w:tc>
        <w:tc>
          <w:tcPr>
            <w:tcW w:w="29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23E1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契約会社名</w:t>
            </w:r>
          </w:p>
        </w:tc>
        <w:tc>
          <w:tcPr>
            <w:tcW w:w="29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61AF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契約年月</w:t>
            </w:r>
          </w:p>
        </w:tc>
        <w:tc>
          <w:tcPr>
            <w:tcW w:w="26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751C1D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保険金額（万円）</w:t>
            </w:r>
          </w:p>
        </w:tc>
      </w:tr>
      <w:tr w:rsidR="001D08EE" w:rsidRPr="001D08EE" w14:paraId="68A2FFC6" w14:textId="77777777" w:rsidTr="00FD4D31">
        <w:trPr>
          <w:trHeight w:val="318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683A6B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95F02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3A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D27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C16C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</w:tr>
      <w:tr w:rsidR="001D08EE" w:rsidRPr="001D08EE" w14:paraId="240DBBED" w14:textId="77777777" w:rsidTr="00FD4D31">
        <w:trPr>
          <w:trHeight w:val="317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B385A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EDC458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209C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F19A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6D74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</w:p>
        </w:tc>
      </w:tr>
      <w:tr w:rsidR="001D08EE" w:rsidRPr="001D08EE" w14:paraId="209D5645" w14:textId="77777777" w:rsidTr="00FD4D31">
        <w:trPr>
          <w:trHeight w:val="283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EF339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４</w:t>
            </w:r>
          </w:p>
        </w:tc>
        <w:tc>
          <w:tcPr>
            <w:tcW w:w="892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BD09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496"/>
                <w:kern w:val="0"/>
                <w:sz w:val="20"/>
                <w:szCs w:val="20"/>
                <w:fitText w:val="3780" w:id="-1006089202"/>
                <w14:ligatures w14:val="none"/>
              </w:rPr>
              <w:t>り災物</w:t>
            </w:r>
            <w:r w:rsidRPr="001D08E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3780" w:id="-1006089202"/>
                <w14:ligatures w14:val="none"/>
              </w:rPr>
              <w:t>件</w:t>
            </w:r>
          </w:p>
        </w:tc>
      </w:tr>
      <w:tr w:rsidR="001D08EE" w:rsidRPr="001D08EE" w14:paraId="17DCBD5F" w14:textId="77777777" w:rsidTr="00FD4D31">
        <w:trPr>
          <w:trHeight w:val="329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F0357C1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53E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  <w:t>品</w:t>
            </w: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 xml:space="preserve">　名</w:t>
            </w:r>
            <w:r w:rsidRPr="001D08EE"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18D1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36"/>
                <w:w w:val="78"/>
                <w:kern w:val="0"/>
                <w:sz w:val="16"/>
                <w:szCs w:val="16"/>
                <w:fitText w:val="315" w:id="-1006089201"/>
                <w14:ligatures w14:val="none"/>
              </w:rPr>
              <w:t>数</w:t>
            </w:r>
            <w:r w:rsidRPr="001D08EE">
              <w:rPr>
                <w:rFonts w:ascii="ＭＳ 明朝" w:eastAsia="ＭＳ 明朝" w:hAnsi="ＭＳ 明朝" w:cs="Times New Roman" w:hint="eastAsia"/>
                <w:w w:val="78"/>
                <w:kern w:val="0"/>
                <w:sz w:val="16"/>
                <w:szCs w:val="16"/>
                <w:fitText w:val="315" w:id="-1006089201"/>
                <w14:ligatures w14:val="none"/>
              </w:rPr>
              <w:t>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D77A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り災別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3D16" w14:textId="77777777" w:rsidR="001D08EE" w:rsidRPr="001D08EE" w:rsidRDefault="001D08EE" w:rsidP="001D08E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</w:t>
            </w:r>
          </w:p>
          <w:p w14:paraId="6F3D3FB1" w14:textId="77777777" w:rsidR="001D08EE" w:rsidRPr="001D08EE" w:rsidRDefault="001D08EE" w:rsidP="001D08E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C16D2D" w14:textId="77777777" w:rsidR="001D08EE" w:rsidRPr="001D08EE" w:rsidRDefault="001D08EE" w:rsidP="001D08E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購入時　価格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6253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品　名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DE4CD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36"/>
                <w:w w:val="78"/>
                <w:kern w:val="0"/>
                <w:sz w:val="16"/>
                <w:szCs w:val="16"/>
                <w:fitText w:val="315" w:id="-1006089200"/>
                <w14:ligatures w14:val="none"/>
              </w:rPr>
              <w:t>数</w:t>
            </w:r>
            <w:r w:rsidRPr="001D08EE">
              <w:rPr>
                <w:rFonts w:ascii="ＭＳ 明朝" w:eastAsia="ＭＳ 明朝" w:hAnsi="ＭＳ 明朝" w:cs="Times New Roman" w:hint="eastAsia"/>
                <w:w w:val="78"/>
                <w:kern w:val="0"/>
                <w:sz w:val="16"/>
                <w:szCs w:val="16"/>
                <w:fitText w:val="315" w:id="-1006089200"/>
                <w14:ligatures w14:val="none"/>
              </w:rPr>
              <w:t>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F6D0F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り災別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79118" w14:textId="77777777" w:rsidR="001D08EE" w:rsidRPr="001D08EE" w:rsidRDefault="001D08EE" w:rsidP="001D08E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</w:t>
            </w:r>
          </w:p>
          <w:p w14:paraId="6B262BD8" w14:textId="77777777" w:rsidR="001D08EE" w:rsidRPr="001D08EE" w:rsidRDefault="001D08EE" w:rsidP="001D08E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年月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6CED6A" w14:textId="77777777" w:rsidR="001D08EE" w:rsidRPr="001D08EE" w:rsidRDefault="001D08EE" w:rsidP="001D08E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購入時価格</w:t>
            </w:r>
          </w:p>
        </w:tc>
      </w:tr>
      <w:tr w:rsidR="001D08EE" w:rsidRPr="001D08EE" w14:paraId="328A5579" w14:textId="77777777" w:rsidTr="00FD4D31">
        <w:trPr>
          <w:trHeight w:val="26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59B26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67B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AD7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1547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6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257" w14:textId="77777777" w:rsidR="001D08EE" w:rsidRPr="001D08EE" w:rsidRDefault="001D08EE" w:rsidP="001D08EE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8FC8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D5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A1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10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5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56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20EB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9924A14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FFDCD22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AC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1F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5115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4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3B0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EDEA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4F4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41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E522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3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1D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BA0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E5A50A3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0A933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B6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83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1AAA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2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B8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28A5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8F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B0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AEB9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1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33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29CE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C5B18AF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D46DD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E7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BC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DC4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73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0A8B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0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C2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1FEA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9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E4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161A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75475DA9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DCEB81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48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D4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05B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92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2700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318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D5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38F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7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0A9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240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50E6DE7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DE107EB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F0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C0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4484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6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4F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27FD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B7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E5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C55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5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5F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5175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E43D873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B2151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79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90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5C33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4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7A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CB2E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2D5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35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5FC0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3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87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926D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23AB3966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BD3A585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ED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70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605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2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D6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7777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DF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7D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7E4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1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67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1439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73CA175C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AC5B86C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42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66B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5A8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09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F9B7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F4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0C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F45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96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0CC4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43AD8B7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AEF148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B9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00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972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5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B51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70C3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46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E2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F616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4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6D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88A3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654E4BD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98A6A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A5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FC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032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3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50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9C87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D7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A46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FDE3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2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AD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6DDB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495A29D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D7FB08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99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3F5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5F4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1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D5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C373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35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8B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50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1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10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76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55E0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67412D9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C39F9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4F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76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A5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9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41C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3448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5D2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1B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18B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8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46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9789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4648DAE" w14:textId="77777777" w:rsidTr="001D08EE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03C813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86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498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BEB4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7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B5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FB60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56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9C3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1A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920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920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AC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BBC5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B95D30E" w14:textId="77777777" w:rsidTr="00FD4D31">
        <w:trPr>
          <w:trHeight w:val="283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9BF14D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lastRenderedPageBreak/>
              <w:t>４</w:t>
            </w:r>
          </w:p>
        </w:tc>
        <w:tc>
          <w:tcPr>
            <w:tcW w:w="892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4ED71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496"/>
                <w:kern w:val="0"/>
                <w:sz w:val="20"/>
                <w:szCs w:val="20"/>
                <w:fitText w:val="3780" w:id="-1006088960"/>
                <w14:ligatures w14:val="none"/>
              </w:rPr>
              <w:t>り災物</w:t>
            </w:r>
            <w:r w:rsidRPr="001D08EE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3780" w:id="-1006088960"/>
                <w14:ligatures w14:val="none"/>
              </w:rPr>
              <w:t>件</w:t>
            </w:r>
          </w:p>
        </w:tc>
      </w:tr>
      <w:tr w:rsidR="001D08EE" w:rsidRPr="001D08EE" w14:paraId="221D2C69" w14:textId="77777777" w:rsidTr="00FD4D31">
        <w:trPr>
          <w:trHeight w:val="329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DCE931B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568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  <w:t>品</w:t>
            </w: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 xml:space="preserve">　名</w:t>
            </w:r>
            <w:r w:rsidRPr="001D08EE"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BCE8" w14:textId="77777777" w:rsidR="001D08EE" w:rsidRPr="001D08EE" w:rsidRDefault="001D08EE" w:rsidP="00FD4D31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36"/>
                <w:w w:val="78"/>
                <w:kern w:val="0"/>
                <w:sz w:val="16"/>
                <w:szCs w:val="16"/>
                <w:fitText w:val="315" w:id="-1006088959"/>
                <w14:ligatures w14:val="none"/>
              </w:rPr>
              <w:t>数</w:t>
            </w:r>
            <w:r w:rsidRPr="001D08EE">
              <w:rPr>
                <w:rFonts w:ascii="ＭＳ 明朝" w:eastAsia="ＭＳ 明朝" w:hAnsi="ＭＳ 明朝" w:cs="Times New Roman" w:hint="eastAsia"/>
                <w:w w:val="78"/>
                <w:kern w:val="0"/>
                <w:sz w:val="16"/>
                <w:szCs w:val="16"/>
                <w:fitText w:val="315" w:id="-1006088959"/>
                <w14:ligatures w14:val="none"/>
              </w:rPr>
              <w:t>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2C7" w14:textId="77777777" w:rsidR="001D08EE" w:rsidRPr="001D08EE" w:rsidRDefault="001D08EE" w:rsidP="00FD4D31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り災別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C59B" w14:textId="77777777" w:rsidR="001D08EE" w:rsidRPr="001D08EE" w:rsidRDefault="001D08EE" w:rsidP="00FD4D3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</w:t>
            </w:r>
          </w:p>
          <w:p w14:paraId="7E66B8ED" w14:textId="77777777" w:rsidR="001D08EE" w:rsidRPr="001D08EE" w:rsidRDefault="001D08EE" w:rsidP="00FD4D3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D15256" w14:textId="77777777" w:rsidR="001D08EE" w:rsidRPr="001D08EE" w:rsidRDefault="001D08EE" w:rsidP="00FD4D3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購入時　価格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07900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品　名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E9A9D" w14:textId="77777777" w:rsidR="001D08EE" w:rsidRPr="001D08EE" w:rsidRDefault="001D08EE" w:rsidP="00FD4D31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36"/>
                <w:w w:val="78"/>
                <w:kern w:val="0"/>
                <w:sz w:val="16"/>
                <w:szCs w:val="16"/>
                <w:fitText w:val="315" w:id="-1006088958"/>
                <w14:ligatures w14:val="none"/>
              </w:rPr>
              <w:t>数</w:t>
            </w:r>
            <w:r w:rsidRPr="001D08EE">
              <w:rPr>
                <w:rFonts w:ascii="ＭＳ 明朝" w:eastAsia="ＭＳ 明朝" w:hAnsi="ＭＳ 明朝" w:cs="Times New Roman" w:hint="eastAsia"/>
                <w:w w:val="78"/>
                <w:kern w:val="0"/>
                <w:sz w:val="16"/>
                <w:szCs w:val="16"/>
                <w:fitText w:val="315" w:id="-1006088958"/>
                <w14:ligatures w14:val="none"/>
              </w:rPr>
              <w:t>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E59EC" w14:textId="77777777" w:rsidR="001D08EE" w:rsidRPr="001D08EE" w:rsidRDefault="001D08EE" w:rsidP="00FD4D31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り災別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C60E4" w14:textId="77777777" w:rsidR="001D08EE" w:rsidRPr="001D08EE" w:rsidRDefault="001D08EE" w:rsidP="00FD4D3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</w:t>
            </w:r>
          </w:p>
          <w:p w14:paraId="796DE078" w14:textId="77777777" w:rsidR="001D08EE" w:rsidRPr="001D08EE" w:rsidRDefault="001D08EE" w:rsidP="00FD4D3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年月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494D0A" w14:textId="77777777" w:rsidR="001D08EE" w:rsidRPr="001D08EE" w:rsidRDefault="001D08EE" w:rsidP="00FD4D3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購入時価格</w:t>
            </w:r>
          </w:p>
        </w:tc>
      </w:tr>
      <w:tr w:rsidR="001D08EE" w:rsidRPr="001D08EE" w14:paraId="4D6EC50D" w14:textId="77777777" w:rsidTr="00FD4D31">
        <w:trPr>
          <w:trHeight w:val="26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43D7F53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26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8F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F30A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68E" w14:textId="77777777" w:rsidR="001D08EE" w:rsidRPr="001D08EE" w:rsidRDefault="001D08EE" w:rsidP="00FD4D31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2179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A6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18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CAF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89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712F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0E53D08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D8A565F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B6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D70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BF2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DD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1534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4D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DE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878A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CD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50DF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0155C8B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5632B41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42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A2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A3F1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0F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263E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624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5D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DD9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86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BF65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D920BA3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8BEF2D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16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504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2F3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C7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5F96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ED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DB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512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ED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CD5C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665A333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D5259D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0C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93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213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B5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CED7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CB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C2D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F4D9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DF8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92ECF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55BDE676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32B9DC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10F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B4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257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05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33F4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2B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67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9A2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19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646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F56D5EB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13F204B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EE0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F424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EED5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EA1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6BABF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E63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1A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96C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4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FF91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936C4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F5A071A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159749B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F2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3C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AD37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27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D1FE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4A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AB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24D3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9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86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7321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BD289B7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BCF73B8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3CAD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2C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D707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83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22E0D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62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9C6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3AB0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23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F17D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B1FCF8E" w14:textId="77777777" w:rsidTr="00FD4D31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FA1FEE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970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9E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FBE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59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315C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1D6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B7F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EC3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0C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56EF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821A395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E6A46CA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2C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75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04E6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97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7E2B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4E0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0BE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57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E6D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2C238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7DB8C1D7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D8D384F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CD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4C2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3B98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D3F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4CA5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86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79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84E2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66D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DE50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5E4E9B41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F1560F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82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DDA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A0F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71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67B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12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30E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A6A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58B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B119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1B80A8F8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A6FECF" w14:textId="77777777" w:rsidR="001D08EE" w:rsidRPr="001D08EE" w:rsidRDefault="001D08EE" w:rsidP="00FD4D31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F7C9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06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DC3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A54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76EFC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BC7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6915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F6A" w14:textId="77777777" w:rsidR="001D08EE" w:rsidRPr="001D08EE" w:rsidRDefault="001D08EE" w:rsidP="00FD4D31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59A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08BD1" w14:textId="77777777" w:rsidR="001D08EE" w:rsidRPr="001D08EE" w:rsidRDefault="001D08EE" w:rsidP="00FD4D31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E7207F0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EF5FB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76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2C9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3DB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6B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4F1A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55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E8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AF8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7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91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62E1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5014CB5F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A739C9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55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15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313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9C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5DB3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E5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12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339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5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6D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0CAE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55E2885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CAD1FB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53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E57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D3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79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3CE8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71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E4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D2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3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73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50DC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2E3972D5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523A7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D0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13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3EF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1E2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D4BB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04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64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9DF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1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9D2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8E08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71923AD9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F7112B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CE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9C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64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25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D4EA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DE0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3A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213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9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DCA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C8E0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50588D49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88488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5E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CF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4B2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FE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DD67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1F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02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A106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7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2A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3E80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477D6E4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310D52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0E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1FA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73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EC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8B3E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82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1B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847F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5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CA8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ADD4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7469903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7BCA75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E5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8E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5C6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B7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28FF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9C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03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540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60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557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C683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5EAD62E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8E72C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01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B1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37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7D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A31D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E32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A7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F87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8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1B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302B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113953A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77E0D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C4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B66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668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C3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509B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4F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45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542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E6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06EB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95C7B9A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50C7DC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B1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50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7AC9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3F0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F800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64E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1D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401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77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77F5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AFA7832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EA4E0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EB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80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E93E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D4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7FB4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77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61C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C38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85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5293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A33827F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1FADF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4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4C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105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31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4A73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88A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E8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D1B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10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1D84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0FDEB396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222664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58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4F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3A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C1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DC77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92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33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28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3D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0663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3FE74FF6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9C4646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1E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C86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327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54C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1CE3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F8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9E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6FD9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6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083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EA2C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77E13772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F35587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E89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7A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EA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51F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A11E5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CC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FF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78F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4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55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633E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4A3E1D33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19023C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F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3C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1A5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B1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9E87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6D2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B7D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2E6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2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F4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EE11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3027EA9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F3124E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FF0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FB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E0B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85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8F75E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6F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8E4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52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50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AB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52111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  <w:tr w:rsidR="001D08EE" w:rsidRPr="001D08EE" w14:paraId="6DD86C08" w14:textId="77777777" w:rsidTr="00FD4D31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21267" w14:textId="77777777" w:rsidR="001D08EE" w:rsidRPr="001D08EE" w:rsidRDefault="001D08EE" w:rsidP="001D08EE">
            <w:pPr>
              <w:widowControl/>
              <w:jc w:val="left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0AB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5A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FDD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3F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78D09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781A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B27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495C" w14:textId="77777777" w:rsidR="001D08EE" w:rsidRPr="001D08EE" w:rsidRDefault="001D08EE" w:rsidP="001D08EE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</w:pPr>
            <w:r w:rsidRPr="001D08EE">
              <w:rPr>
                <w:rFonts w:ascii="ＭＳ 明朝" w:eastAsia="ＭＳ 明朝" w:hAnsi="ＭＳ 明朝" w:cs="Times New Roman" w:hint="eastAsia"/>
                <w:spacing w:val="15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焼・爆・消・</w:t>
            </w:r>
            <w:r w:rsidRPr="001D08EE">
              <w:rPr>
                <w:rFonts w:ascii="ＭＳ 明朝" w:eastAsia="ＭＳ 明朝" w:hAnsi="ＭＳ 明朝" w:cs="Times New Roman" w:hint="eastAsia"/>
                <w:spacing w:val="1"/>
                <w:w w:val="51"/>
                <w:kern w:val="0"/>
                <w:sz w:val="16"/>
                <w:szCs w:val="16"/>
                <w:fitText w:val="750" w:id="-1006088948"/>
                <w14:ligatures w14:val="none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896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C7098" w14:textId="77777777" w:rsidR="001D08EE" w:rsidRPr="001D08EE" w:rsidRDefault="001D08EE" w:rsidP="001D08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</w:pPr>
          </w:p>
        </w:tc>
      </w:tr>
    </w:tbl>
    <w:p w14:paraId="22B54F91" w14:textId="77777777" w:rsidR="0073726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2C08D" wp14:editId="0761C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6889" cy="6579"/>
                <wp:effectExtent l="0" t="0" r="34925" b="31750"/>
                <wp:wrapNone/>
                <wp:docPr id="4373485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89" cy="657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B1AE" id="直線コネクタ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20BA2D71" w14:textId="77777777" w:rsidR="00DF5D9F" w:rsidRPr="009B103E" w:rsidRDefault="00DF5D9F" w:rsidP="009B103E">
      <w:pPr>
        <w:ind w:firstLineChars="800" w:firstLine="1928"/>
        <w:jc w:val="left"/>
        <w:rPr>
          <w:rFonts w:ascii="ＭＳ 明朝" w:eastAsia="ＭＳ 明朝" w:hAnsi="ＭＳ 明朝" w:cs="Times New Roman"/>
          <w:b/>
          <w:bCs/>
          <w:sz w:val="24"/>
          <w:szCs w:val="24"/>
          <w14:ligatures w14:val="none"/>
        </w:rPr>
      </w:pPr>
      <w:r w:rsidRPr="009B103E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lastRenderedPageBreak/>
        <w:t>り災申告書(動産)</w:t>
      </w:r>
      <w:r w:rsidRPr="009B103E">
        <w:rPr>
          <w:rFonts w:ascii="ＭＳ 明朝" w:eastAsia="ＭＳ 明朝" w:hAnsi="ＭＳ 明朝" w:cs="Times New Roman" w:hint="eastAsia"/>
          <w:b/>
          <w:bCs/>
          <w:sz w:val="22"/>
          <w14:ligatures w14:val="none"/>
        </w:rPr>
        <w:t xml:space="preserve"> （様式第１０号の２）　</w:t>
      </w:r>
      <w:r w:rsidRPr="009B103E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記入要領</w:t>
      </w:r>
    </w:p>
    <w:p w14:paraId="216E11A2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16A73591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【注意事項】</w:t>
      </w:r>
    </w:p>
    <w:p w14:paraId="27BEBA9E" w14:textId="77777777" w:rsidR="00DF5D9F" w:rsidRPr="00DF5D9F" w:rsidRDefault="00DF5D9F" w:rsidP="00DF5D9F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１　この申告書は、消防法第３４条の規定に基づいて報告を求めるものです。</w:t>
      </w:r>
    </w:p>
    <w:p w14:paraId="5B0A090D" w14:textId="77777777" w:rsidR="00DF5D9F" w:rsidRPr="00DF5D9F" w:rsidRDefault="00DF5D9F" w:rsidP="00DF5D9F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２　この申告書は、り災した建物１棟につき１枚を使用してください。</w:t>
      </w:r>
    </w:p>
    <w:p w14:paraId="2B0A26C5" w14:textId="77777777" w:rsidR="00DF5D9F" w:rsidRPr="00DF5D9F" w:rsidRDefault="00DF5D9F" w:rsidP="00DF5D9F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３　この申告書は、り災した日から起算して７日以内に提出してください。</w:t>
      </w:r>
    </w:p>
    <w:p w14:paraId="3F7E0E63" w14:textId="77777777" w:rsidR="00DF5D9F" w:rsidRPr="00DF5D9F" w:rsidRDefault="00DF5D9F" w:rsidP="00DF5D9F">
      <w:pPr>
        <w:spacing w:line="240" w:lineRule="exact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４　り災証明書を発行する際、この申告書が必要となります。</w:t>
      </w:r>
    </w:p>
    <w:p w14:paraId="61FAB5FE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</w:p>
    <w:p w14:paraId="6A24BCCB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【記入要領】</w:t>
      </w:r>
    </w:p>
    <w:p w14:paraId="1E6BAAB0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①　申告日（提出日）を記載する。 </w:t>
      </w:r>
    </w:p>
    <w:p w14:paraId="237FEDD8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462C1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②　管轄消防署名を記載する。</w:t>
      </w:r>
    </w:p>
    <w:p w14:paraId="7DD42B04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③　申告者の住所、職業（又は役職名）、氏名及び電話番号を記載する。 </w:t>
      </w:r>
    </w:p>
    <w:p w14:paraId="4F833775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④　火災があった年月日を記載する。 </w:t>
      </w:r>
    </w:p>
    <w:p w14:paraId="77F358D8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⑤　り災物件と申告者との関係について当てはまるものを○で囲む。</w:t>
      </w:r>
      <w:r w:rsidRPr="00DF5D9F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4DA45266" w14:textId="77777777" w:rsidR="00DF5D9F" w:rsidRPr="00DF5D9F" w:rsidRDefault="00DF5D9F" w:rsidP="00DF5D9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DF5D9F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⑥　り災場所の所在を記載する。</w:t>
      </w:r>
      <w:r w:rsidRPr="00DF5D9F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 xml:space="preserve"> </w:t>
      </w:r>
    </w:p>
    <w:p w14:paraId="33F9FDAE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⑦　世帯員について記載する。</w:t>
      </w:r>
    </w:p>
    <w:p w14:paraId="1885C1E6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⑧　加入している火災保険について契約会社別に万円単位で記載する。</w:t>
      </w:r>
    </w:p>
    <w:p w14:paraId="5E6C452E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>⑨　り災物件について下記により行を詰めて記載する。</w:t>
      </w:r>
    </w:p>
    <w:p w14:paraId="7AA6F17D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⑴　り災した物件の品名ごとにまとめて１行に記載し、り災した物件の数量を記載する。</w:t>
      </w:r>
    </w:p>
    <w:p w14:paraId="718B4B4F" w14:textId="77777777" w:rsidR="00DF5D9F" w:rsidRPr="00DF5D9F" w:rsidRDefault="00DF5D9F" w:rsidP="00DF5D9F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⑵　当てはまるり災別を〇で囲む。</w:t>
      </w:r>
    </w:p>
    <w:p w14:paraId="07D4FC21" w14:textId="77777777" w:rsidR="00DF5D9F" w:rsidRPr="00DF5D9F" w:rsidRDefault="00DF5D9F" w:rsidP="00DF5D9F">
      <w:pPr>
        <w:ind w:left="210" w:hangingChars="100" w:hanging="210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焼：火災によって焼けた物及び熱によって炭化、溶融又は破損したものなど</w:t>
      </w:r>
    </w:p>
    <w:p w14:paraId="10D93D28" w14:textId="77777777" w:rsidR="00DF5D9F" w:rsidRPr="00DF5D9F" w:rsidRDefault="00DF5D9F" w:rsidP="00DF5D9F">
      <w:pPr>
        <w:ind w:left="210" w:hangingChars="100" w:hanging="210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爆：爆発により、壊れたものなど</w:t>
      </w:r>
    </w:p>
    <w:p w14:paraId="790BDFB9" w14:textId="77777777" w:rsidR="00DF5D9F" w:rsidRPr="00DF5D9F" w:rsidRDefault="00DF5D9F" w:rsidP="00DF5D9F">
      <w:pPr>
        <w:ind w:left="210" w:hangingChars="100" w:hanging="210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消：消火のために受けた水損、破損及び汚損など</w:t>
      </w:r>
    </w:p>
    <w:p w14:paraId="5792C540" w14:textId="77777777" w:rsidR="00DF5D9F" w:rsidRPr="00DF5D9F" w:rsidRDefault="00DF5D9F" w:rsidP="00DF5D9F">
      <w:pPr>
        <w:ind w:left="210" w:hangingChars="100" w:hanging="210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他：煙により汚れたものや物品を運び出す際に壊れたものなど</w:t>
      </w:r>
    </w:p>
    <w:p w14:paraId="34A60AA2" w14:textId="77777777" w:rsidR="00DF5D9F" w:rsidRPr="00DF5D9F" w:rsidRDefault="00DF5D9F" w:rsidP="00DF5D9F">
      <w:pPr>
        <w:ind w:left="420" w:hangingChars="200" w:hanging="420"/>
        <w:rPr>
          <w:rFonts w:ascii="ＭＳ 明朝" w:eastAsia="ＭＳ 明朝" w:hAnsi="ＭＳ 明朝" w:cs="Times New Roman"/>
          <w:szCs w:val="21"/>
          <w14:ligatures w14:val="none"/>
        </w:rPr>
      </w:pPr>
      <w:r w:rsidRPr="00DF5D9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⑶　附帯設備の点検料や消火器の詰め替え代、家電設備のヒューズ代などは損害額として記載しない。</w:t>
      </w:r>
    </w:p>
    <w:p w14:paraId="60F2AF48" w14:textId="77777777" w:rsidR="00DF5D9F" w:rsidRPr="00DF5D9F" w:rsidRDefault="00DF5D9F" w:rsidP="00DF5D9F">
      <w:pPr>
        <w:spacing w:line="240" w:lineRule="exact"/>
        <w:ind w:firstLineChars="100" w:firstLine="210"/>
        <w:rPr>
          <w:rFonts w:ascii="游明朝" w:eastAsia="游明朝" w:hAnsi="游明朝" w:cs="Times New Roman"/>
          <w14:ligatures w14:val="none"/>
        </w:rPr>
      </w:pPr>
    </w:p>
    <w:p w14:paraId="593B5378" w14:textId="77777777" w:rsidR="001D08EE" w:rsidRPr="00DF5D9F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53FDF52A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50B32C8A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04C093A3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6AEC7E19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0DAE7388" w14:textId="77777777" w:rsidR="001D08EE" w:rsidRDefault="001D08EE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6DBDD197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7D76249B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6E5B67FD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00556253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18E53AC7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57638F85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269FAEB5" w14:textId="77777777" w:rsidR="000F06D6" w:rsidRDefault="000F06D6" w:rsidP="0073726E">
      <w:pPr>
        <w:jc w:val="left"/>
        <w:rPr>
          <w:rFonts w:ascii="ＭＳ 明朝" w:eastAsia="ＭＳ 明朝" w:hAnsi="ＭＳ 明朝" w:cs="Times New Roman"/>
          <w:b/>
          <w:bCs/>
          <w:szCs w:val="21"/>
          <w14:ligatures w14:val="none"/>
        </w:rPr>
      </w:pPr>
    </w:p>
    <w:p w14:paraId="408DDF5B" w14:textId="5A848C6F" w:rsidR="007C4A09" w:rsidRPr="00AC1891" w:rsidRDefault="007C4A09" w:rsidP="007C4A09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ACEB" wp14:editId="67FCE768">
                <wp:simplePos x="0" y="0"/>
                <wp:positionH relativeFrom="column">
                  <wp:posOffset>4195445</wp:posOffset>
                </wp:positionH>
                <wp:positionV relativeFrom="paragraph">
                  <wp:posOffset>13970</wp:posOffset>
                </wp:positionV>
                <wp:extent cx="495300" cy="419100"/>
                <wp:effectExtent l="0" t="0" r="0" b="0"/>
                <wp:wrapNone/>
                <wp:docPr id="327261477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E75F9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5ACEB" id="楕円 13" o:spid="_x0000_s1029" style="position:absolute;left:0;text-align:left;margin-left:330.35pt;margin-top:1.1pt;width:3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" filled="f" stroked="f" strokeweight="1pt">
                <v:stroke joinstyle="miter"/>
                <v:textbox>
                  <w:txbxContent>
                    <w:p w14:paraId="58CE75F9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AC1891"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A8B48" wp14:editId="2A0C5EAF">
                <wp:simplePos x="0" y="0"/>
                <wp:positionH relativeFrom="page">
                  <wp:posOffset>3057525</wp:posOffset>
                </wp:positionH>
                <wp:positionV relativeFrom="paragraph">
                  <wp:posOffset>13970</wp:posOffset>
                </wp:positionV>
                <wp:extent cx="1104900" cy="285750"/>
                <wp:effectExtent l="0" t="0" r="19050" b="19050"/>
                <wp:wrapNone/>
                <wp:docPr id="7768086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5771" w14:textId="77777777" w:rsidR="007C4A09" w:rsidRPr="001A12EA" w:rsidRDefault="007C4A09" w:rsidP="007C4A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12E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8B48" id="正方形/長方形 1" o:spid="_x0000_s1030" style="position:absolute;left:0;text-align:left;margin-left:240.75pt;margin-top:1.1pt;width:87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" filled="f" strokecolor="red" strokeweight="1pt">
                <v:textbox>
                  <w:txbxContent>
                    <w:p w14:paraId="13445771" w14:textId="77777777" w:rsidR="007C4A09" w:rsidRPr="001A12EA" w:rsidRDefault="007C4A09" w:rsidP="007C4A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</w:pPr>
                      <w:r w:rsidRPr="001A12E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</w:rPr>
                        <w:t>記　載　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C1891">
        <w:rPr>
          <w:rFonts w:ascii="ＭＳ 明朝" w:eastAsia="ＭＳ 明朝" w:hAnsi="ＭＳ 明朝" w:hint="eastAsia"/>
          <w:sz w:val="20"/>
          <w:szCs w:val="20"/>
        </w:rPr>
        <w:t xml:space="preserve">様式第１０号の２　　　　　　　　　　　　　　　　　　　　　　　　　　　　</w:t>
      </w:r>
    </w:p>
    <w:p w14:paraId="1DBE6C1E" w14:textId="77777777" w:rsidR="007C4A09" w:rsidRPr="00AC1891" w:rsidRDefault="007C4A09" w:rsidP="007C4A09">
      <w:pPr>
        <w:spacing w:line="240" w:lineRule="exact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671F4" wp14:editId="7E8E7D9F">
                <wp:simplePos x="0" y="0"/>
                <wp:positionH relativeFrom="column">
                  <wp:posOffset>471170</wp:posOffset>
                </wp:positionH>
                <wp:positionV relativeFrom="paragraph">
                  <wp:posOffset>12700</wp:posOffset>
                </wp:positionV>
                <wp:extent cx="438150" cy="457200"/>
                <wp:effectExtent l="0" t="0" r="0" b="0"/>
                <wp:wrapNone/>
                <wp:docPr id="985015283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346D4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671F4" id="楕円 12" o:spid="_x0000_s1031" style="position:absolute;left:0;text-align:left;margin-left:37.1pt;margin-top:1pt;width:34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" filled="f" stroked="f" strokeweight="1pt">
                <v:stroke joinstyle="miter"/>
                <v:textbox>
                  <w:txbxContent>
                    <w:p w14:paraId="613346D4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oval>
            </w:pict>
          </mc:Fallback>
        </mc:AlternateContent>
      </w:r>
      <w:r w:rsidRPr="00AC1891">
        <w:rPr>
          <w:rFonts w:ascii="ＭＳ 明朝" w:eastAsia="ＭＳ 明朝" w:hAnsi="ＭＳ 明朝" w:hint="eastAsia"/>
          <w:sz w:val="20"/>
          <w:szCs w:val="20"/>
        </w:rPr>
        <w:t xml:space="preserve">年　　月　　日　　</w:t>
      </w:r>
    </w:p>
    <w:p w14:paraId="2D468E5F" w14:textId="77777777" w:rsidR="007C4A09" w:rsidRPr="00AC1891" w:rsidRDefault="007C4A09" w:rsidP="007C4A09">
      <w:pPr>
        <w:spacing w:line="240" w:lineRule="exact"/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 w:hint="eastAsia"/>
          <w:sz w:val="20"/>
          <w:szCs w:val="20"/>
        </w:rPr>
        <w:t xml:space="preserve">　　　消防署長　様</w:t>
      </w:r>
    </w:p>
    <w:p w14:paraId="06D09354" w14:textId="77777777" w:rsidR="007C4A09" w:rsidRPr="00AC1891" w:rsidRDefault="007C4A09" w:rsidP="007C4A09">
      <w:pPr>
        <w:spacing w:line="240" w:lineRule="exact"/>
        <w:ind w:right="3260" w:firstLineChars="400" w:firstLine="800"/>
        <w:jc w:val="right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630C0" wp14:editId="4039167C">
                <wp:simplePos x="0" y="0"/>
                <wp:positionH relativeFrom="margin">
                  <wp:posOffset>2395220</wp:posOffset>
                </wp:positionH>
                <wp:positionV relativeFrom="paragraph">
                  <wp:posOffset>23495</wp:posOffset>
                </wp:positionV>
                <wp:extent cx="438150" cy="438150"/>
                <wp:effectExtent l="0" t="0" r="0" b="0"/>
                <wp:wrapNone/>
                <wp:docPr id="204056164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8892D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630C0" id="楕円 11" o:spid="_x0000_s1032" style="position:absolute;left:0;text-align:left;margin-left:188.6pt;margin-top:1.85pt;width:34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" filled="f" stroked="f" strokeweight="1pt">
                <v:stroke joinstyle="miter"/>
                <v:textbox>
                  <w:txbxContent>
                    <w:p w14:paraId="0478892D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C1891">
        <w:rPr>
          <w:rFonts w:ascii="ＭＳ 明朝" w:eastAsia="ＭＳ 明朝" w:hAnsi="ＭＳ 明朝" w:hint="eastAsia"/>
          <w:sz w:val="20"/>
          <w:szCs w:val="20"/>
        </w:rPr>
        <w:t xml:space="preserve">住所　　　　　 </w:t>
      </w:r>
      <w:r w:rsidRPr="00AC1891">
        <w:rPr>
          <w:rFonts w:ascii="ＭＳ 明朝" w:eastAsia="ＭＳ 明朝" w:hAnsi="ＭＳ 明朝"/>
          <w:sz w:val="20"/>
          <w:szCs w:val="20"/>
        </w:rPr>
        <w:t xml:space="preserve">      </w:t>
      </w:r>
    </w:p>
    <w:p w14:paraId="0AB0B591" w14:textId="77777777" w:rsidR="007C4A09" w:rsidRPr="00AC1891" w:rsidRDefault="007C4A09" w:rsidP="007C4A09">
      <w:pPr>
        <w:spacing w:line="240" w:lineRule="exact"/>
        <w:ind w:right="1680" w:firstLineChars="400" w:firstLine="800"/>
        <w:jc w:val="right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 w:hint="eastAsia"/>
          <w:sz w:val="20"/>
          <w:szCs w:val="20"/>
        </w:rPr>
        <w:t xml:space="preserve">申告者　職業　　　　　　電話　　　　　　　　　　　　　 </w:t>
      </w:r>
      <w:r w:rsidRPr="00AC1891">
        <w:rPr>
          <w:rFonts w:ascii="ＭＳ 明朝" w:eastAsia="ＭＳ 明朝" w:hAnsi="ＭＳ 明朝"/>
          <w:sz w:val="20"/>
          <w:szCs w:val="20"/>
        </w:rPr>
        <w:t xml:space="preserve">      </w:t>
      </w:r>
    </w:p>
    <w:p w14:paraId="38322A0F" w14:textId="77777777" w:rsidR="007C4A09" w:rsidRPr="00AC1891" w:rsidRDefault="007C4A09" w:rsidP="007C4A09">
      <w:pPr>
        <w:spacing w:line="240" w:lineRule="exact"/>
        <w:ind w:right="2520" w:firstLineChars="1900" w:firstLine="3800"/>
        <w:jc w:val="center"/>
        <w:rPr>
          <w:rFonts w:ascii="ＭＳ 明朝" w:eastAsia="ＭＳ 明朝" w:hAnsi="ＭＳ 明朝"/>
          <w:sz w:val="20"/>
          <w:szCs w:val="20"/>
        </w:rPr>
      </w:pPr>
      <w:r w:rsidRPr="00AC1891">
        <w:rPr>
          <w:rFonts w:ascii="ＭＳ 明朝" w:eastAsia="ＭＳ 明朝" w:hAnsi="ＭＳ 明朝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C1891">
        <w:rPr>
          <w:rFonts w:ascii="ＭＳ 明朝" w:eastAsia="ＭＳ 明朝" w:hAnsi="ＭＳ 明朝"/>
          <w:sz w:val="20"/>
          <w:szCs w:val="20"/>
        </w:rPr>
        <w:t>氏名</w:t>
      </w:r>
    </w:p>
    <w:p w14:paraId="778445A2" w14:textId="77777777" w:rsidR="007C4A09" w:rsidRPr="00C7314E" w:rsidRDefault="007C4A09" w:rsidP="007C4A09">
      <w:pPr>
        <w:spacing w:line="240" w:lineRule="exact"/>
        <w:ind w:right="2520" w:firstLineChars="1900" w:firstLine="3800"/>
        <w:jc w:val="center"/>
        <w:rPr>
          <w:rFonts w:ascii="ＭＳ 明朝" w:eastAsia="ＭＳ 明朝" w:hAnsi="ＭＳ 明朝"/>
        </w:rPr>
      </w:pPr>
      <w:r w:rsidRPr="00C7314E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059A1" wp14:editId="191B5360">
                <wp:simplePos x="0" y="0"/>
                <wp:positionH relativeFrom="column">
                  <wp:posOffset>4331970</wp:posOffset>
                </wp:positionH>
                <wp:positionV relativeFrom="paragraph">
                  <wp:posOffset>84455</wp:posOffset>
                </wp:positionV>
                <wp:extent cx="447675" cy="409575"/>
                <wp:effectExtent l="0" t="0" r="0" b="0"/>
                <wp:wrapNone/>
                <wp:docPr id="62756092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988A3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059A1" id="楕円 4" o:spid="_x0000_s1033" style="position:absolute;left:0;text-align:left;margin-left:341.1pt;margin-top:6.65pt;width:3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" filled="f" stroked="f" strokeweight="1pt">
                <v:stroke joinstyle="miter"/>
                <v:textbox>
                  <w:txbxContent>
                    <w:p w14:paraId="0B4988A3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oval>
            </w:pict>
          </mc:Fallback>
        </mc:AlternateContent>
      </w:r>
    </w:p>
    <w:p w14:paraId="28703CEE" w14:textId="77777777" w:rsidR="007C4A09" w:rsidRPr="00C7314E" w:rsidRDefault="007C4A09" w:rsidP="007C4A09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A5434" wp14:editId="4C5D2FEC">
                <wp:simplePos x="0" y="0"/>
                <wp:positionH relativeFrom="column">
                  <wp:posOffset>1136650</wp:posOffset>
                </wp:positionH>
                <wp:positionV relativeFrom="paragraph">
                  <wp:posOffset>152400</wp:posOffset>
                </wp:positionV>
                <wp:extent cx="495300" cy="495300"/>
                <wp:effectExtent l="0" t="0" r="0" b="0"/>
                <wp:wrapNone/>
                <wp:docPr id="645342089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8EEA5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A5434" id="楕円 5" o:spid="_x0000_s1034" style="position:absolute;left:0;text-align:left;margin-left:89.5pt;margin-top:12pt;width:39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" filled="f" stroked="f" strokeweight="1pt">
                <v:stroke joinstyle="miter"/>
                <v:textbox>
                  <w:txbxContent>
                    <w:p w14:paraId="1A08EEA5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45331" wp14:editId="76F84C33">
                <wp:simplePos x="0" y="0"/>
                <wp:positionH relativeFrom="column">
                  <wp:posOffset>-300355</wp:posOffset>
                </wp:positionH>
                <wp:positionV relativeFrom="paragraph">
                  <wp:posOffset>5270500</wp:posOffset>
                </wp:positionV>
                <wp:extent cx="390525" cy="438150"/>
                <wp:effectExtent l="0" t="0" r="0" b="0"/>
                <wp:wrapNone/>
                <wp:docPr id="1356840364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62A3B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45331" id="楕円 8" o:spid="_x0000_s1035" style="position:absolute;left:0;text-align:left;margin-left:-23.65pt;margin-top:415pt;width:30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" filled="f" stroked="f" strokeweight="1pt">
                <v:stroke joinstyle="miter"/>
                <v:textbox>
                  <w:txbxContent>
                    <w:p w14:paraId="24062A3B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⑨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032B8" wp14:editId="6CF68FC9">
                <wp:simplePos x="0" y="0"/>
                <wp:positionH relativeFrom="column">
                  <wp:posOffset>-328931</wp:posOffset>
                </wp:positionH>
                <wp:positionV relativeFrom="paragraph">
                  <wp:posOffset>3032126</wp:posOffset>
                </wp:positionV>
                <wp:extent cx="428625" cy="438150"/>
                <wp:effectExtent l="0" t="0" r="0" b="0"/>
                <wp:wrapNone/>
                <wp:docPr id="1337146853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08255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032B8" id="楕円 6" o:spid="_x0000_s1036" style="position:absolute;left:0;text-align:left;margin-left:-25.9pt;margin-top:238.75pt;width:33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" filled="f" stroked="f" strokeweight="1pt">
                <v:stroke joinstyle="miter"/>
                <v:textbox>
                  <w:txbxContent>
                    <w:p w14:paraId="52408255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⑧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71525" wp14:editId="26F3017D">
                <wp:simplePos x="0" y="0"/>
                <wp:positionH relativeFrom="column">
                  <wp:posOffset>-347980</wp:posOffset>
                </wp:positionH>
                <wp:positionV relativeFrom="paragraph">
                  <wp:posOffset>1689100</wp:posOffset>
                </wp:positionV>
                <wp:extent cx="457200" cy="390525"/>
                <wp:effectExtent l="0" t="0" r="0" b="0"/>
                <wp:wrapNone/>
                <wp:docPr id="160776462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5869E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71525" id="楕円 7" o:spid="_x0000_s1037" style="position:absolute;left:0;text-align:left;margin-left:-27.4pt;margin-top:133pt;width:36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" filled="f" stroked="f" strokeweight="1pt">
                <v:stroke joinstyle="miter"/>
                <v:textbox>
                  <w:txbxContent>
                    <w:p w14:paraId="70C5869E" w14:textId="77777777" w:rsidR="007C4A09" w:rsidRPr="00AC1891" w:rsidRDefault="007C4A09" w:rsidP="007C4A09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AC189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⑦</w:t>
                      </w:r>
                    </w:p>
                  </w:txbxContent>
                </v:textbox>
              </v:oval>
            </w:pict>
          </mc:Fallback>
        </mc:AlternateContent>
      </w:r>
      <w:r w:rsidRPr="00C7314E">
        <w:rPr>
          <w:rFonts w:ascii="ＭＳ 明朝" w:eastAsia="ＭＳ 明朝" w:hAnsi="ＭＳ 明朝" w:hint="eastAsia"/>
          <w:sz w:val="20"/>
          <w:szCs w:val="20"/>
        </w:rPr>
        <w:t>り　災　申　告　書（動産）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"/>
        <w:gridCol w:w="499"/>
        <w:gridCol w:w="635"/>
        <w:gridCol w:w="472"/>
        <w:gridCol w:w="94"/>
        <w:gridCol w:w="216"/>
        <w:gridCol w:w="825"/>
        <w:gridCol w:w="26"/>
        <w:gridCol w:w="636"/>
        <w:gridCol w:w="140"/>
        <w:gridCol w:w="74"/>
        <w:gridCol w:w="208"/>
        <w:gridCol w:w="710"/>
        <w:gridCol w:w="74"/>
        <w:gridCol w:w="1064"/>
        <w:gridCol w:w="136"/>
        <w:gridCol w:w="217"/>
        <w:gridCol w:w="214"/>
        <w:gridCol w:w="67"/>
        <w:gridCol w:w="706"/>
        <w:gridCol w:w="219"/>
        <w:gridCol w:w="631"/>
        <w:gridCol w:w="220"/>
        <w:gridCol w:w="845"/>
      </w:tblGrid>
      <w:tr w:rsidR="007C4A09" w:rsidRPr="00C7314E" w14:paraId="723DF28B" w14:textId="77777777" w:rsidTr="002E3DF8">
        <w:trPr>
          <w:trHeight w:val="510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51A5" w14:textId="77777777" w:rsidR="007C4A09" w:rsidRPr="00C7314E" w:rsidRDefault="007C4A09" w:rsidP="002E3D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314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2952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り災年月日</w:t>
            </w:r>
          </w:p>
        </w:tc>
        <w:tc>
          <w:tcPr>
            <w:tcW w:w="22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E45C" w14:textId="77777777" w:rsidR="007C4A09" w:rsidRPr="00AC1891" w:rsidRDefault="007C4A09" w:rsidP="002E3DF8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8C1" w14:textId="77777777" w:rsidR="007C4A09" w:rsidRPr="00AC1891" w:rsidRDefault="007C4A09" w:rsidP="002E3DF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り災物件と申告者との関係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91FD34" w14:textId="77777777" w:rsidR="007C4A09" w:rsidRPr="00AC1891" w:rsidRDefault="007C4A09" w:rsidP="002E3DF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所有者・管理者・占有者</w:t>
            </w:r>
          </w:p>
          <w:p w14:paraId="0AAB8C9C" w14:textId="77777777" w:rsidR="007C4A09" w:rsidRPr="00AC1891" w:rsidRDefault="007C4A09" w:rsidP="002E3DF8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7C4A09" w:rsidRPr="00C7314E" w14:paraId="1049ED57" w14:textId="77777777" w:rsidTr="002E3DF8">
        <w:trPr>
          <w:trHeight w:val="397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EAF56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9655C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り災場所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26293" w14:textId="77777777" w:rsidR="007C4A09" w:rsidRPr="00AC1891" w:rsidRDefault="007C4A09" w:rsidP="002E3DF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8CD21B" wp14:editId="5C652A6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-31115</wp:posOffset>
                      </wp:positionV>
                      <wp:extent cx="600075" cy="495300"/>
                      <wp:effectExtent l="0" t="0" r="0" b="0"/>
                      <wp:wrapNone/>
                      <wp:docPr id="1982944358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132E2" w14:textId="77777777" w:rsidR="007C4A09" w:rsidRPr="00AC1891" w:rsidRDefault="007C4A09" w:rsidP="007C4A0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C189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CD21B" id="楕円 3" o:spid="_x0000_s1038" style="position:absolute;left:0;text-align:left;margin-left:3.2pt;margin-top:-2.45pt;width:47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" filled="f" stroked="f" strokeweight="1pt">
                      <v:stroke joinstyle="miter"/>
                      <v:textbox>
                        <w:txbxContent>
                          <w:p w14:paraId="425132E2" w14:textId="77777777" w:rsidR="007C4A09" w:rsidRPr="00AC1891" w:rsidRDefault="007C4A09" w:rsidP="007C4A09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189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C1891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188E08" wp14:editId="390D8FDD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84455</wp:posOffset>
                      </wp:positionV>
                      <wp:extent cx="1143000" cy="228600"/>
                      <wp:effectExtent l="0" t="0" r="3175" b="1270"/>
                      <wp:wrapNone/>
                      <wp:docPr id="67586578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22257" w14:textId="77777777" w:rsidR="007C4A09" w:rsidRDefault="007C4A09" w:rsidP="007C4A09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番地　　</w:t>
                                  </w:r>
                                </w:p>
                                <w:p w14:paraId="64BC24CB" w14:textId="77777777" w:rsidR="007C4A09" w:rsidRDefault="007C4A09" w:rsidP="007C4A0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88E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228.5pt;margin-top:6.65pt;width:90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tt4gEAAKcDAAAOAAAAZHJzL2Uyb0RvYy54bWysU9Fu1DAQfEfiHyy/c8mlpV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" filled="f" stroked="f">
                      <v:textbox inset="5.85pt,.7pt,5.85pt,.7pt">
                        <w:txbxContent>
                          <w:p w14:paraId="3A122257" w14:textId="77777777" w:rsidR="007C4A09" w:rsidRDefault="007C4A09" w:rsidP="007C4A09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番地　　</w:t>
                            </w:r>
                          </w:p>
                          <w:p w14:paraId="64BC24CB" w14:textId="77777777" w:rsidR="007C4A09" w:rsidRDefault="007C4A09" w:rsidP="007C4A09"/>
                        </w:txbxContent>
                      </v:textbox>
                    </v:shape>
                  </w:pict>
                </mc:Fallback>
              </mc:AlternateContent>
            </w: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市　　　　　　　　町</w:t>
            </w:r>
          </w:p>
          <w:p w14:paraId="28EC6776" w14:textId="77777777" w:rsidR="007C4A09" w:rsidRPr="00AC1891" w:rsidRDefault="007C4A09" w:rsidP="002E3DF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郡　　　　　　　　丁目</w:t>
            </w:r>
          </w:p>
        </w:tc>
      </w:tr>
      <w:tr w:rsidR="007C4A09" w:rsidRPr="00C7314E" w14:paraId="2DA50282" w14:textId="77777777" w:rsidTr="002E3DF8">
        <w:trPr>
          <w:trHeight w:val="31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2E36A" w14:textId="77777777" w:rsidR="007C4A09" w:rsidRPr="00C7314E" w:rsidRDefault="007C4A09" w:rsidP="002E3D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314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7B5E47" w14:textId="77777777" w:rsidR="007C4A09" w:rsidRPr="00AC1891" w:rsidRDefault="007C4A09" w:rsidP="002E3DF8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世帯員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C4E7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962E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2865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81AF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EBFD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4BD0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2A9F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D02194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</w:tr>
      <w:tr w:rsidR="007C4A09" w:rsidRPr="00C7314E" w14:paraId="54023971" w14:textId="77777777" w:rsidTr="002E3DF8">
        <w:trPr>
          <w:trHeight w:val="317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5E039A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D04A2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4F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DFE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B1E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73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90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35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DF87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021E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580219B9" w14:textId="77777777" w:rsidTr="002E3DF8">
        <w:trPr>
          <w:trHeight w:val="318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294AA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E3E30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77C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E6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65CC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51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11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56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03DF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42EB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11EFE7B8" w14:textId="77777777" w:rsidTr="002E3DF8">
        <w:trPr>
          <w:trHeight w:val="318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A1B1DC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13517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9F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E6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89E9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74B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EF8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78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02DB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3867B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5373F5F5" w14:textId="77777777" w:rsidTr="002E3DF8">
        <w:trPr>
          <w:trHeight w:val="271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94A92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CE9CE2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56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D68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2B00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61B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9B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87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C125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34823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3F2A2DBB" w14:textId="77777777" w:rsidTr="002E3DF8">
        <w:trPr>
          <w:trHeight w:val="254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F9584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7B6CE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C1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2EC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811F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86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DE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55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B95C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CAEE7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40B086F0" w14:textId="77777777" w:rsidTr="002E3DF8">
        <w:trPr>
          <w:trHeight w:val="283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294044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9348AB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AB6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5BB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33F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25F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B5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86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AFB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4C32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580566DC" w14:textId="77777777" w:rsidTr="002E3DF8">
        <w:trPr>
          <w:trHeight w:val="65"/>
        </w:trPr>
        <w:tc>
          <w:tcPr>
            <w:tcW w:w="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58D1D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7368E7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C37D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614D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AFDC9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06D4E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23CF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9BF8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51D1" w14:textId="77777777" w:rsidR="007C4A09" w:rsidRPr="00AC1891" w:rsidRDefault="007C4A09" w:rsidP="002E3DF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0AC7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C4A09" w:rsidRPr="00C7314E" w14:paraId="36E8AC0B" w14:textId="77777777" w:rsidTr="002E3DF8">
        <w:trPr>
          <w:trHeight w:val="255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7FC02" w14:textId="77777777" w:rsidR="007C4A09" w:rsidRPr="00C7314E" w:rsidRDefault="007C4A09" w:rsidP="002E3D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314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9BBCC1" w14:textId="77777777" w:rsidR="007C4A09" w:rsidRPr="00AC1891" w:rsidRDefault="007C4A09" w:rsidP="002E3DF8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火災保険</w:t>
            </w:r>
          </w:p>
        </w:tc>
        <w:tc>
          <w:tcPr>
            <w:tcW w:w="29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4C3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契約会社名</w:t>
            </w:r>
          </w:p>
        </w:tc>
        <w:tc>
          <w:tcPr>
            <w:tcW w:w="29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F00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契約年月</w:t>
            </w:r>
          </w:p>
        </w:tc>
        <w:tc>
          <w:tcPr>
            <w:tcW w:w="26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C5BC0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C1891">
              <w:rPr>
                <w:rFonts w:ascii="ＭＳ 明朝" w:eastAsia="ＭＳ 明朝" w:hAnsi="ＭＳ 明朝" w:hint="eastAsia"/>
                <w:sz w:val="18"/>
                <w:szCs w:val="18"/>
              </w:rPr>
              <w:t>保険金額（万円）</w:t>
            </w:r>
          </w:p>
        </w:tc>
      </w:tr>
      <w:tr w:rsidR="007C4A09" w:rsidRPr="00C7314E" w14:paraId="46183FBD" w14:textId="77777777" w:rsidTr="002E3DF8">
        <w:trPr>
          <w:trHeight w:val="318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CECED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BA0C26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F5A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FE6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997F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4A09" w:rsidRPr="00C7314E" w14:paraId="2495080D" w14:textId="77777777" w:rsidTr="002E3DF8">
        <w:trPr>
          <w:trHeight w:val="317"/>
        </w:trPr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2217C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B5423" w14:textId="77777777" w:rsidR="007C4A09" w:rsidRPr="00AC1891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77E2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EB9C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95EC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4A09" w:rsidRPr="00C7314E" w14:paraId="2451F368" w14:textId="77777777" w:rsidTr="002E3DF8">
        <w:trPr>
          <w:trHeight w:val="283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62B0D2" w14:textId="77777777" w:rsidR="007C4A09" w:rsidRPr="00C7314E" w:rsidRDefault="007C4A09" w:rsidP="002E3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2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26107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523"/>
                <w:kern w:val="0"/>
                <w:sz w:val="16"/>
                <w:szCs w:val="16"/>
                <w:fitText w:val="3780" w:id="-894193408"/>
              </w:rPr>
              <w:t>り災物</w:t>
            </w:r>
            <w:r w:rsidRPr="007C4A09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3780" w:id="-894193408"/>
              </w:rPr>
              <w:t>件</w:t>
            </w:r>
          </w:p>
        </w:tc>
      </w:tr>
      <w:tr w:rsidR="007C4A09" w:rsidRPr="00C7314E" w14:paraId="0E953C43" w14:textId="77777777" w:rsidTr="002E3DF8">
        <w:trPr>
          <w:trHeight w:val="329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6F39845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97C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/>
                <w:sz w:val="16"/>
                <w:szCs w:val="16"/>
              </w:rPr>
              <w:t>品</w:t>
            </w: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名</w:t>
            </w:r>
            <w:r w:rsidRPr="00AC1891"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D13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36"/>
                <w:w w:val="78"/>
                <w:kern w:val="0"/>
                <w:sz w:val="16"/>
                <w:szCs w:val="16"/>
                <w:fitText w:val="315" w:id="-894193407"/>
              </w:rPr>
              <w:t>数</w:t>
            </w:r>
            <w:r w:rsidRPr="007C4A09">
              <w:rPr>
                <w:rFonts w:ascii="ＭＳ 明朝" w:eastAsia="ＭＳ 明朝" w:hAnsi="ＭＳ 明朝" w:hint="eastAsia"/>
                <w:w w:val="78"/>
                <w:kern w:val="0"/>
                <w:sz w:val="16"/>
                <w:szCs w:val="16"/>
                <w:fitText w:val="315" w:id="-894193407"/>
              </w:rPr>
              <w:t>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0288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り災別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0D3" w14:textId="77777777" w:rsidR="007C4A09" w:rsidRPr="00AC1891" w:rsidRDefault="007C4A09" w:rsidP="002E3DF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購入</w:t>
            </w:r>
          </w:p>
          <w:p w14:paraId="5DF5AB30" w14:textId="77777777" w:rsidR="007C4A09" w:rsidRPr="00AC1891" w:rsidRDefault="007C4A09" w:rsidP="002E3DF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B536CA" w14:textId="77777777" w:rsidR="007C4A09" w:rsidRPr="00AC1891" w:rsidRDefault="007C4A09" w:rsidP="002E3DF8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購入時　価格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3C1D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品　名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13D5C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36"/>
                <w:w w:val="78"/>
                <w:kern w:val="0"/>
                <w:sz w:val="16"/>
                <w:szCs w:val="16"/>
                <w:fitText w:val="315" w:id="-894193406"/>
              </w:rPr>
              <w:t>数</w:t>
            </w:r>
            <w:r w:rsidRPr="007C4A09">
              <w:rPr>
                <w:rFonts w:ascii="ＭＳ 明朝" w:eastAsia="ＭＳ 明朝" w:hAnsi="ＭＳ 明朝" w:hint="eastAsia"/>
                <w:w w:val="78"/>
                <w:kern w:val="0"/>
                <w:sz w:val="16"/>
                <w:szCs w:val="16"/>
                <w:fitText w:val="315" w:id="-894193406"/>
              </w:rPr>
              <w:t>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BD8D9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り災別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AE248" w14:textId="77777777" w:rsidR="007C4A09" w:rsidRPr="00AC1891" w:rsidRDefault="007C4A09" w:rsidP="002E3DF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購入</w:t>
            </w:r>
          </w:p>
          <w:p w14:paraId="3217E21D" w14:textId="77777777" w:rsidR="007C4A09" w:rsidRPr="00AC1891" w:rsidRDefault="007C4A09" w:rsidP="002E3DF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年月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4A330C" w14:textId="77777777" w:rsidR="007C4A09" w:rsidRPr="00AC1891" w:rsidRDefault="007C4A09" w:rsidP="002E3DF8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AC1891">
              <w:rPr>
                <w:rFonts w:ascii="ＭＳ 明朝" w:eastAsia="ＭＳ 明朝" w:hAnsi="ＭＳ 明朝" w:hint="eastAsia"/>
                <w:sz w:val="16"/>
                <w:szCs w:val="16"/>
              </w:rPr>
              <w:t>購入時価格</w:t>
            </w:r>
          </w:p>
        </w:tc>
      </w:tr>
      <w:tr w:rsidR="007C4A09" w:rsidRPr="00C7314E" w14:paraId="69C8697C" w14:textId="77777777" w:rsidTr="002E3DF8">
        <w:trPr>
          <w:trHeight w:val="26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E359535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4F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E5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D381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5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5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969" w14:textId="77777777" w:rsidR="007C4A09" w:rsidRPr="00AC1891" w:rsidRDefault="007C4A09" w:rsidP="002E3DF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7C14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54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669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DEB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4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4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C07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39C1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3C9C2CA4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83A44C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0D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D72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1370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3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3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DD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BCEA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B3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A2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3E9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2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2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EA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0904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763FD977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696D8A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86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0E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DD7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1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1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15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F80E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C3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EF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7AD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0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0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3F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6A1F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6418251E" w14:textId="77777777" w:rsidTr="002E3DF8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86A38B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1F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2F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DF01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9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9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069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40DB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1D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49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1DA5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8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8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F2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736A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4472A91C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D54CD30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36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23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D9F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7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7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02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D4A6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69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FC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15BA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6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6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1A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EEF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6A7426E5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DCE5FEC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EF3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04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1A3E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5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5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AA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E3C8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D0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E4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8C4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4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4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B6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6973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59E76341" w14:textId="77777777" w:rsidTr="002E3DF8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051116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01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30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E9D9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3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3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3A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2466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BA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74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B173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2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2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26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3797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1C154279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D7A815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D9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08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C937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8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8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FFC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3282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A2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D0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E8FA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7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7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73B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73CD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3E7BDD8A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6A3E1F0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70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891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42B8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6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6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875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60F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77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5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9A7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5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5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539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FC59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2B06EC78" w14:textId="77777777" w:rsidTr="002E3DF8">
        <w:trPr>
          <w:trHeight w:val="31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0EECD00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8F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92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DB8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4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4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826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C6D7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85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5BE8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B5CF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3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3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0E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058A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23AB1060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3AA8898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74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93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F47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2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2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A6A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B734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12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DF0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D55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1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1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C1C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8B23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6F02F9A6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A00585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A69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E3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1F72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400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400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17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FA7E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5E5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88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82" w14:textId="77777777" w:rsidR="007C4A09" w:rsidRPr="00AC1891" w:rsidRDefault="007C4A09" w:rsidP="002E3D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9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9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57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74EB3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5944B7E9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0403A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2B4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0D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772" w14:textId="77777777" w:rsidR="007C4A09" w:rsidRPr="00AC1891" w:rsidRDefault="007C4A09" w:rsidP="002E3DF8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8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8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F3D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1344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8FC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90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985" w14:textId="77777777" w:rsidR="007C4A09" w:rsidRPr="00AC1891" w:rsidRDefault="007C4A09" w:rsidP="002E3DF8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7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7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3E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5D1F7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C4A09" w:rsidRPr="00C7314E" w14:paraId="7637DDF2" w14:textId="77777777" w:rsidTr="002E3DF8">
        <w:trPr>
          <w:trHeight w:val="318"/>
        </w:trPr>
        <w:tc>
          <w:tcPr>
            <w:tcW w:w="41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054EA" w14:textId="77777777" w:rsidR="007C4A09" w:rsidRPr="00C7314E" w:rsidRDefault="007C4A09" w:rsidP="002E3DF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664BB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E33DF6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CF318" w14:textId="77777777" w:rsidR="007C4A09" w:rsidRPr="00AC1891" w:rsidRDefault="007C4A09" w:rsidP="002E3DF8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6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6"/>
              </w:rPr>
              <w:t>他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6826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15D3CF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6B61A1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CFE29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F25DE" w14:textId="77777777" w:rsidR="007C4A09" w:rsidRPr="00AC1891" w:rsidRDefault="007C4A09" w:rsidP="002E3DF8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C4A09">
              <w:rPr>
                <w:rFonts w:ascii="ＭＳ 明朝" w:eastAsia="ＭＳ 明朝" w:hAnsi="ＭＳ 明朝" w:hint="eastAsia"/>
                <w:spacing w:val="15"/>
                <w:w w:val="51"/>
                <w:kern w:val="0"/>
                <w:sz w:val="16"/>
                <w:szCs w:val="16"/>
                <w:fitText w:val="750" w:id="-894193395"/>
              </w:rPr>
              <w:t>焼・爆・消・</w:t>
            </w:r>
            <w:r w:rsidRPr="007C4A09">
              <w:rPr>
                <w:rFonts w:ascii="ＭＳ 明朝" w:eastAsia="ＭＳ 明朝" w:hAnsi="ＭＳ 明朝" w:hint="eastAsia"/>
                <w:spacing w:val="1"/>
                <w:w w:val="51"/>
                <w:kern w:val="0"/>
                <w:sz w:val="16"/>
                <w:szCs w:val="16"/>
                <w:fitText w:val="750" w:id="-894193395"/>
              </w:rPr>
              <w:t>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5C72C2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B21AE" w14:textId="77777777" w:rsidR="007C4A09" w:rsidRPr="00AC1891" w:rsidRDefault="007C4A09" w:rsidP="002E3D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588FC50" w14:textId="77777777" w:rsidR="007C4A09" w:rsidRDefault="007C4A09" w:rsidP="0073726E">
      <w:pPr>
        <w:jc w:val="left"/>
        <w:rPr>
          <w:rFonts w:ascii="ＭＳ 明朝" w:eastAsia="ＭＳ 明朝" w:hAnsi="ＭＳ 明朝" w:cs="Times New Roman" w:hint="eastAsia"/>
          <w:b/>
          <w:bCs/>
          <w:szCs w:val="21"/>
          <w14:ligatures w14:val="none"/>
        </w:rPr>
      </w:pPr>
    </w:p>
    <w:sectPr w:rsidR="007C4A09" w:rsidSect="004002D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E677" w14:textId="77777777" w:rsidR="00231DD3" w:rsidRDefault="00231DD3" w:rsidP="003D1511">
      <w:r>
        <w:separator/>
      </w:r>
    </w:p>
  </w:endnote>
  <w:endnote w:type="continuationSeparator" w:id="0">
    <w:p w14:paraId="472F5614" w14:textId="77777777" w:rsidR="00231DD3" w:rsidRDefault="00231DD3" w:rsidP="003D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B73D" w14:textId="77777777" w:rsidR="00231DD3" w:rsidRDefault="00231DD3" w:rsidP="003D1511">
      <w:r>
        <w:separator/>
      </w:r>
    </w:p>
  </w:footnote>
  <w:footnote w:type="continuationSeparator" w:id="0">
    <w:p w14:paraId="34319503" w14:textId="77777777" w:rsidR="00231DD3" w:rsidRDefault="00231DD3" w:rsidP="003D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D6"/>
    <w:rsid w:val="00010E68"/>
    <w:rsid w:val="0002687E"/>
    <w:rsid w:val="000C5CFC"/>
    <w:rsid w:val="000E1AEF"/>
    <w:rsid w:val="000F06D6"/>
    <w:rsid w:val="00156E19"/>
    <w:rsid w:val="001B2CCA"/>
    <w:rsid w:val="001D08EE"/>
    <w:rsid w:val="00231DD3"/>
    <w:rsid w:val="002360B8"/>
    <w:rsid w:val="00280780"/>
    <w:rsid w:val="002F3D5D"/>
    <w:rsid w:val="00383A5E"/>
    <w:rsid w:val="003D1511"/>
    <w:rsid w:val="004002D9"/>
    <w:rsid w:val="00436B8F"/>
    <w:rsid w:val="0052717B"/>
    <w:rsid w:val="00635233"/>
    <w:rsid w:val="0068502F"/>
    <w:rsid w:val="00731F80"/>
    <w:rsid w:val="0073726E"/>
    <w:rsid w:val="00766C96"/>
    <w:rsid w:val="0077740F"/>
    <w:rsid w:val="007C4A09"/>
    <w:rsid w:val="0084722E"/>
    <w:rsid w:val="009B103E"/>
    <w:rsid w:val="00AD5D7F"/>
    <w:rsid w:val="00DF5D9F"/>
    <w:rsid w:val="00E8056E"/>
    <w:rsid w:val="00F73E16"/>
    <w:rsid w:val="00F75E1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B4CA"/>
  <w15:chartTrackingRefBased/>
  <w15:docId w15:val="{FBE1C5D4-E371-48EA-95B9-0200D1FF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511"/>
  </w:style>
  <w:style w:type="paragraph" w:styleId="a5">
    <w:name w:val="footer"/>
    <w:basedOn w:val="a"/>
    <w:link w:val="a6"/>
    <w:uiPriority w:val="99"/>
    <w:unhideWhenUsed/>
    <w:rsid w:val="003D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hare\&#20840;&#35506;&#20849;&#26377;\&#9679;&#12507;&#12540;&#12512;&#12506;&#12540;&#12472;&#12539;SNS&#25522;&#36617;&#38306;&#20418;&#12304;R2&#24180;8&#26376;&#12363;&#12425;&#12371;&#12385;&#12425;&#12434;&#20351;&#29992;&#12305;\&#12507;&#12540;&#12512;&#12506;&#12540;&#12472;&#38306;&#20418;&#65288;&#25522;&#36617;&#35352;&#20107;&#20445;&#23384;&#22580;&#25152;&#65289;\&#65299;&#20104;&#38450;&#35506;\&#12426;&#28797;&#30003;&#21578;&#26360;\&#27096;&#24335;&#31532;10&#21495;&#12398;2&#12288;&#12426;&#28797;&#30003;&#21578;&#26360;&#65288;&#21205;&#2998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様式第10号の2　り災申告書（動産）</Template>
  <TotalTime>3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yobo7</dc:creator>
  <cp:keywords/>
  <dc:description/>
  <cp:lastModifiedBy>予防 7</cp:lastModifiedBy>
  <cp:revision>4</cp:revision>
  <dcterms:created xsi:type="dcterms:W3CDTF">2024-10-22T05:30:00Z</dcterms:created>
  <dcterms:modified xsi:type="dcterms:W3CDTF">2024-10-22T05:49:00Z</dcterms:modified>
</cp:coreProperties>
</file>