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27546" w14:textId="77777777" w:rsidR="0073726E" w:rsidRDefault="000E1AEF" w:rsidP="000E1AEF">
      <w:pPr>
        <w:spacing w:line="240" w:lineRule="exact"/>
        <w:ind w:leftChars="100" w:left="6720" w:right="840" w:hangingChars="3100" w:hanging="6510"/>
        <w:rPr>
          <w:rFonts w:ascii="ＭＳ 明朝" w:eastAsia="ＭＳ 明朝" w:hAnsi="ＭＳ 明朝" w:cs="Times New Roman"/>
          <w14:ligatures w14:val="none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7C072" wp14:editId="55BE8AC3">
                <wp:simplePos x="0" y="0"/>
                <wp:positionH relativeFrom="margin">
                  <wp:align>right</wp:align>
                </wp:positionH>
                <wp:positionV relativeFrom="paragraph">
                  <wp:posOffset>-20603</wp:posOffset>
                </wp:positionV>
                <wp:extent cx="1434095" cy="302607"/>
                <wp:effectExtent l="0" t="0" r="0" b="2540"/>
                <wp:wrapNone/>
                <wp:docPr id="6565636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095" cy="30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26A60" w14:textId="77777777" w:rsidR="000E1AEF" w:rsidRPr="000E1AEF" w:rsidRDefault="000E1A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7C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.7pt;margin-top:-1.6pt;width:112.9pt;height:23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svFg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" filled="f" stroked="f" strokeweight=".5pt">
                <v:textbox>
                  <w:txbxContent>
                    <w:p w14:paraId="2E226A60" w14:textId="77777777" w:rsidR="000E1AEF" w:rsidRPr="000E1AEF" w:rsidRDefault="000E1AE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4145" wp14:editId="2E7AB328">
                <wp:simplePos x="0" y="0"/>
                <wp:positionH relativeFrom="column">
                  <wp:posOffset>44774</wp:posOffset>
                </wp:positionH>
                <wp:positionV relativeFrom="paragraph">
                  <wp:posOffset>-422294</wp:posOffset>
                </wp:positionV>
                <wp:extent cx="1348576" cy="302607"/>
                <wp:effectExtent l="0" t="0" r="0" b="2540"/>
                <wp:wrapNone/>
                <wp:docPr id="16798131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576" cy="30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5ACC3" w14:textId="77777777" w:rsidR="000E1AEF" w:rsidRPr="000E1AEF" w:rsidRDefault="000E1A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E1AEF">
                              <w:rPr>
                                <w:rFonts w:ascii="ＭＳ 明朝" w:eastAsia="ＭＳ 明朝" w:hAnsi="ＭＳ 明朝" w:hint="eastAsia"/>
                              </w:rPr>
                              <w:t>様式第１０号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4145" id="_x0000_s1027" type="#_x0000_t202" style="position:absolute;left:0;text-align:left;margin-left:3.55pt;margin-top:-33.25pt;width:106.2pt;height:2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F/G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" filled="f" stroked="f" strokeweight=".5pt">
                <v:textbox>
                  <w:txbxContent>
                    <w:p w14:paraId="32B5ACC3" w14:textId="77777777" w:rsidR="000E1AEF" w:rsidRPr="000E1AEF" w:rsidRDefault="000E1AE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E1AEF">
                        <w:rPr>
                          <w:rFonts w:ascii="ＭＳ 明朝" w:eastAsia="ＭＳ 明朝" w:hAnsi="ＭＳ 明朝" w:hint="eastAsia"/>
                        </w:rPr>
                        <w:t>様式第１０号</w:t>
                      </w:r>
                    </w:p>
                  </w:txbxContent>
                </v:textbox>
              </v:shape>
            </w:pict>
          </mc:Fallback>
        </mc:AlternateContent>
      </w:r>
      <w:r w:rsidR="0073726E" w:rsidRPr="0073726E">
        <w:rPr>
          <w:rFonts w:ascii="ＭＳ 明朝" w:eastAsia="ＭＳ 明朝" w:hAnsi="ＭＳ 明朝" w:cs="Times New Roman" w:hint="eastAsia"/>
          <w14:ligatures w14:val="none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14:ligatures w14:val="none"/>
        </w:rPr>
        <w:t xml:space="preserve">　　　　　　　　　　　　　　　　　　　　　　　</w:t>
      </w:r>
    </w:p>
    <w:p w14:paraId="06E9E28A" w14:textId="77777777" w:rsidR="000E1AEF" w:rsidRPr="0073726E" w:rsidRDefault="000E1AEF" w:rsidP="000E1AEF">
      <w:pPr>
        <w:spacing w:line="240" w:lineRule="exact"/>
        <w:ind w:leftChars="100" w:left="6720" w:right="840" w:hangingChars="3100" w:hanging="6510"/>
        <w:rPr>
          <w:rFonts w:ascii="ＭＳ 明朝" w:eastAsia="ＭＳ 明朝" w:hAnsi="ＭＳ 明朝" w:cs="Times New Roman"/>
          <w14:ligatures w14:val="none"/>
        </w:rPr>
      </w:pPr>
    </w:p>
    <w:p w14:paraId="55A46F05" w14:textId="77777777" w:rsidR="0073726E" w:rsidRDefault="0073726E" w:rsidP="0073726E">
      <w:pPr>
        <w:spacing w:line="240" w:lineRule="exact"/>
        <w:ind w:firstLineChars="700" w:firstLine="1470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>消防署長　様</w:t>
      </w:r>
    </w:p>
    <w:p w14:paraId="2043F713" w14:textId="77777777" w:rsidR="000E1AEF" w:rsidRPr="0073726E" w:rsidRDefault="000E1AEF" w:rsidP="0073726E">
      <w:pPr>
        <w:spacing w:line="240" w:lineRule="exact"/>
        <w:ind w:firstLineChars="700" w:firstLine="1470"/>
        <w:rPr>
          <w:rFonts w:ascii="ＭＳ 明朝" w:eastAsia="ＭＳ 明朝" w:hAnsi="ＭＳ 明朝" w:cs="Times New Roman"/>
          <w14:ligatures w14:val="none"/>
        </w:rPr>
      </w:pPr>
    </w:p>
    <w:p w14:paraId="6A6A48B9" w14:textId="77777777" w:rsidR="0073726E" w:rsidRPr="0073726E" w:rsidRDefault="0073726E" w:rsidP="0073726E">
      <w:pPr>
        <w:spacing w:line="240" w:lineRule="exact"/>
        <w:ind w:right="3990"/>
        <w:jc w:val="right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 xml:space="preserve">住所　　　　</w:t>
      </w:r>
    </w:p>
    <w:p w14:paraId="0A74E396" w14:textId="77777777" w:rsidR="0073726E" w:rsidRPr="0073726E" w:rsidRDefault="0073726E" w:rsidP="0073726E">
      <w:pPr>
        <w:spacing w:line="240" w:lineRule="exact"/>
        <w:ind w:right="1890"/>
        <w:jc w:val="right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>申告者　職業　　　　　　　　電話</w:t>
      </w:r>
    </w:p>
    <w:p w14:paraId="414BA711" w14:textId="77777777" w:rsidR="0073726E" w:rsidRPr="0073726E" w:rsidRDefault="0073726E" w:rsidP="0073726E">
      <w:pPr>
        <w:wordWrap w:val="0"/>
        <w:spacing w:line="240" w:lineRule="exact"/>
        <w:ind w:right="840"/>
        <w:jc w:val="right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 xml:space="preserve">　氏名 </w:t>
      </w:r>
      <w:r w:rsidRPr="0073726E">
        <w:rPr>
          <w:rFonts w:ascii="ＭＳ 明朝" w:eastAsia="ＭＳ 明朝" w:hAnsi="ＭＳ 明朝" w:cs="Times New Roman"/>
          <w14:ligatures w14:val="none"/>
        </w:rPr>
        <w:t xml:space="preserve">                             </w:t>
      </w:r>
    </w:p>
    <w:p w14:paraId="0E550C26" w14:textId="77777777" w:rsidR="0073726E" w:rsidRPr="0073726E" w:rsidRDefault="0073726E" w:rsidP="0073726E">
      <w:pPr>
        <w:spacing w:line="240" w:lineRule="exact"/>
        <w:ind w:right="840"/>
        <w:jc w:val="right"/>
        <w:rPr>
          <w:rFonts w:ascii="ＭＳ 明朝" w:eastAsia="ＭＳ 明朝" w:hAnsi="ＭＳ 明朝" w:cs="Times New Roman"/>
          <w14:ligatures w14:val="none"/>
        </w:rPr>
      </w:pPr>
    </w:p>
    <w:p w14:paraId="6FBFC087" w14:textId="77777777" w:rsidR="0073726E" w:rsidRPr="007635BA" w:rsidRDefault="0073726E" w:rsidP="0073726E">
      <w:pPr>
        <w:jc w:val="center"/>
        <w:rPr>
          <w:rFonts w:ascii="ＭＳ 明朝" w:eastAsia="ＭＳ 明朝" w:hAnsi="ＭＳ 明朝" w:cs="Times New Roman"/>
          <w:sz w:val="22"/>
          <w:szCs w:val="24"/>
          <w14:ligatures w14:val="none"/>
        </w:rPr>
      </w:pPr>
      <w:r w:rsidRPr="007635BA">
        <w:rPr>
          <w:rFonts w:ascii="ＭＳ 明朝" w:eastAsia="ＭＳ 明朝" w:hAnsi="ＭＳ 明朝" w:cs="Times New Roman" w:hint="eastAsia"/>
          <w:sz w:val="22"/>
          <w:szCs w:val="24"/>
          <w14:ligatures w14:val="none"/>
        </w:rPr>
        <w:t>り　災　申　告　書（不動産）</w:t>
      </w:r>
    </w:p>
    <w:tbl>
      <w:tblPr>
        <w:tblW w:w="870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578"/>
        <w:gridCol w:w="1057"/>
        <w:gridCol w:w="228"/>
        <w:gridCol w:w="201"/>
        <w:gridCol w:w="95"/>
        <w:gridCol w:w="844"/>
        <w:gridCol w:w="399"/>
        <w:gridCol w:w="505"/>
        <w:gridCol w:w="196"/>
        <w:gridCol w:w="40"/>
        <w:gridCol w:w="442"/>
        <w:gridCol w:w="787"/>
        <w:gridCol w:w="492"/>
        <w:gridCol w:w="28"/>
        <w:gridCol w:w="114"/>
        <w:gridCol w:w="216"/>
        <w:gridCol w:w="95"/>
        <w:gridCol w:w="27"/>
        <w:gridCol w:w="1958"/>
      </w:tblGrid>
      <w:tr w:rsidR="0073726E" w:rsidRPr="0073726E" w14:paraId="754C1F8F" w14:textId="77777777" w:rsidTr="00FD4D31">
        <w:trPr>
          <w:trHeight w:val="460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49FA1F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１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vAlign w:val="center"/>
          </w:tcPr>
          <w:p w14:paraId="730D537F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635BA">
              <w:rPr>
                <w:rFonts w:ascii="ＭＳ 明朝" w:eastAsia="ＭＳ 明朝" w:hAnsi="ＭＳ 明朝" w:cs="Times New Roman" w:hint="eastAsia"/>
                <w:spacing w:val="12"/>
                <w:kern w:val="0"/>
                <w:sz w:val="20"/>
                <w:szCs w:val="20"/>
                <w:fitText w:val="1050" w:id="-1006106362"/>
                <w14:ligatures w14:val="none"/>
              </w:rPr>
              <w:t>り災年月</w:t>
            </w:r>
            <w:r w:rsidRPr="007635BA">
              <w:rPr>
                <w:rFonts w:ascii="ＭＳ 明朝" w:eastAsia="ＭＳ 明朝" w:hAnsi="ＭＳ 明朝" w:cs="Times New Roman" w:hint="eastAsia"/>
                <w:spacing w:val="-23"/>
                <w:kern w:val="0"/>
                <w:sz w:val="20"/>
                <w:szCs w:val="20"/>
                <w:fitText w:val="1050" w:id="-1006106362"/>
                <w14:ligatures w14:val="none"/>
              </w:rPr>
              <w:t>日</w:t>
            </w:r>
          </w:p>
        </w:tc>
        <w:tc>
          <w:tcPr>
            <w:tcW w:w="2272" w:type="dxa"/>
            <w:gridSpan w:val="6"/>
            <w:tcBorders>
              <w:top w:val="single" w:sz="12" w:space="0" w:color="auto"/>
            </w:tcBorders>
            <w:vAlign w:val="center"/>
          </w:tcPr>
          <w:p w14:paraId="61491FFA" w14:textId="77777777" w:rsidR="0073726E" w:rsidRPr="0073726E" w:rsidRDefault="0073726E" w:rsidP="0073726E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年　　月　　日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</w:tcBorders>
            <w:vAlign w:val="center"/>
          </w:tcPr>
          <w:p w14:paraId="4D5CA8F0" w14:textId="77777777" w:rsidR="0073726E" w:rsidRPr="0073726E" w:rsidRDefault="0073726E" w:rsidP="0073726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り災物件と申告者との関係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C9E756" w14:textId="77777777" w:rsidR="0073726E" w:rsidRPr="0073726E" w:rsidRDefault="0073726E" w:rsidP="0073726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所有者・管理者・占有者</w:t>
            </w:r>
          </w:p>
          <w:p w14:paraId="3ABCBA84" w14:textId="77777777" w:rsidR="0073726E" w:rsidRPr="0073726E" w:rsidRDefault="0073726E" w:rsidP="0073726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その他（　　　　　　）</w:t>
            </w:r>
          </w:p>
        </w:tc>
      </w:tr>
      <w:tr w:rsidR="0073726E" w:rsidRPr="0073726E" w14:paraId="4E162AF1" w14:textId="77777777" w:rsidTr="00FD4D31">
        <w:trPr>
          <w:trHeight w:val="452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63A757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  <w:vAlign w:val="center"/>
          </w:tcPr>
          <w:p w14:paraId="7E1767C7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pacing w:val="41"/>
                <w:kern w:val="0"/>
                <w:sz w:val="20"/>
                <w:szCs w:val="20"/>
                <w:fitText w:val="1050" w:id="-1006106361"/>
                <w14:ligatures w14:val="none"/>
              </w:rPr>
              <w:t>り災場</w:t>
            </w:r>
            <w:r w:rsidRPr="0073726E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050" w:id="-1006106361"/>
                <w14:ligatures w14:val="none"/>
              </w:rPr>
              <w:t>所</w:t>
            </w:r>
          </w:p>
        </w:tc>
        <w:tc>
          <w:tcPr>
            <w:tcW w:w="6667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53FD1" w14:textId="77777777" w:rsidR="0073726E" w:rsidRPr="0073726E" w:rsidRDefault="0073726E" w:rsidP="0073726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7DD20" wp14:editId="5E2AD510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83185</wp:posOffset>
                      </wp:positionV>
                      <wp:extent cx="457200" cy="234315"/>
                      <wp:effectExtent l="635" t="0" r="0" b="3810"/>
                      <wp:wrapNone/>
                      <wp:docPr id="20243741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1D8D81" w14:textId="77777777" w:rsidR="0073726E" w:rsidRDefault="0073726E" w:rsidP="0073726E">
                                  <w:r>
                                    <w:rPr>
                                      <w:rFonts w:hint="eastAsia"/>
                                    </w:rPr>
                                    <w:t xml:space="preserve">番地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7DD20" id="テキスト ボックス 2" o:spid="_x0000_s1028" type="#_x0000_t202" style="position:absolute;left:0;text-align:left;margin-left:258.45pt;margin-top:6.55pt;width:36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" filled="f" stroked="f">
                      <v:textbox inset="5.85pt,.7pt,5.85pt,.7pt">
                        <w:txbxContent>
                          <w:p w14:paraId="7B1D8D81" w14:textId="77777777" w:rsidR="0073726E" w:rsidRDefault="0073726E" w:rsidP="0073726E">
                            <w:r>
                              <w:rPr>
                                <w:rFonts w:hint="eastAsia"/>
                              </w:rPr>
                              <w:t xml:space="preserve">番地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　　　　　　市　　　　　　　　町　　　</w:t>
            </w:r>
          </w:p>
          <w:p w14:paraId="759E1EF2" w14:textId="77777777" w:rsidR="0073726E" w:rsidRPr="0073726E" w:rsidRDefault="0073726E" w:rsidP="0073726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　　　　　　郡　　　　　　　　丁目</w:t>
            </w:r>
          </w:p>
        </w:tc>
      </w:tr>
      <w:tr w:rsidR="0073726E" w:rsidRPr="0073726E" w14:paraId="56D9897C" w14:textId="77777777" w:rsidTr="00FD4D31">
        <w:trPr>
          <w:trHeight w:val="385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7A314C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２</w:t>
            </w:r>
          </w:p>
        </w:tc>
        <w:tc>
          <w:tcPr>
            <w:tcW w:w="2159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41C210F8" w14:textId="77777777" w:rsidR="0073726E" w:rsidRPr="0073726E" w:rsidRDefault="0073726E" w:rsidP="0073726E">
            <w:pPr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建築　・　購入</w:t>
            </w:r>
          </w:p>
          <w:p w14:paraId="4D11C433" w14:textId="77777777" w:rsidR="0073726E" w:rsidRPr="0073726E" w:rsidRDefault="0073726E" w:rsidP="0073726E">
            <w:pPr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年月及び費用</w:t>
            </w:r>
          </w:p>
        </w:tc>
        <w:tc>
          <w:tcPr>
            <w:tcW w:w="6143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A0A4A8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pacing w:val="90"/>
                <w:kern w:val="0"/>
                <w:sz w:val="20"/>
                <w:szCs w:val="20"/>
                <w:fitText w:val="3990" w:id="-1006106360"/>
                <w14:ligatures w14:val="none"/>
              </w:rPr>
              <w:t>推定・記録・記憶・不</w:t>
            </w:r>
            <w:r w:rsidRPr="0073726E">
              <w:rPr>
                <w:rFonts w:ascii="ＭＳ 明朝" w:eastAsia="ＭＳ 明朝" w:hAnsi="ＭＳ 明朝" w:cs="Times New Roman" w:hint="eastAsia"/>
                <w:spacing w:val="-5"/>
                <w:kern w:val="0"/>
                <w:sz w:val="20"/>
                <w:szCs w:val="20"/>
                <w:fitText w:val="3990" w:id="-1006106360"/>
                <w14:ligatures w14:val="none"/>
              </w:rPr>
              <w:t>明</w:t>
            </w:r>
          </w:p>
        </w:tc>
      </w:tr>
      <w:tr w:rsidR="0073726E" w:rsidRPr="0073726E" w14:paraId="46EB2A05" w14:textId="77777777" w:rsidTr="00FD4D31">
        <w:trPr>
          <w:trHeight w:val="385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727C4CAF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2596D255" w14:textId="77777777" w:rsidR="0073726E" w:rsidRPr="0073726E" w:rsidRDefault="0073726E" w:rsidP="0073726E">
            <w:pPr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143" w:type="dxa"/>
            <w:gridSpan w:val="14"/>
            <w:tcBorders>
              <w:right w:val="single" w:sz="12" w:space="0" w:color="auto"/>
            </w:tcBorders>
            <w:vAlign w:val="center"/>
          </w:tcPr>
          <w:p w14:paraId="260FCAFE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年　　　　　　月　　　</w:t>
            </w:r>
          </w:p>
        </w:tc>
      </w:tr>
      <w:tr w:rsidR="0073726E" w:rsidRPr="0073726E" w14:paraId="3C0BCD6C" w14:textId="77777777" w:rsidTr="00FD4D31">
        <w:trPr>
          <w:trHeight w:val="385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46B7E10D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17418465" w14:textId="77777777" w:rsidR="0073726E" w:rsidRPr="0073726E" w:rsidRDefault="0073726E" w:rsidP="0073726E">
            <w:pPr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4780D3E8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3.3㎡(1坪)当たりの金額（円）</w:t>
            </w:r>
          </w:p>
        </w:tc>
        <w:tc>
          <w:tcPr>
            <w:tcW w:w="2930" w:type="dxa"/>
            <w:gridSpan w:val="7"/>
            <w:tcBorders>
              <w:right w:val="single" w:sz="12" w:space="0" w:color="auto"/>
            </w:tcBorders>
            <w:vAlign w:val="center"/>
          </w:tcPr>
          <w:p w14:paraId="344E547B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総　金　額　（円）</w:t>
            </w:r>
          </w:p>
        </w:tc>
      </w:tr>
      <w:tr w:rsidR="0073726E" w:rsidRPr="0073726E" w14:paraId="0C59D7F1" w14:textId="77777777" w:rsidTr="00FD4D31">
        <w:trPr>
          <w:trHeight w:val="233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D480CD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125E06C7" w14:textId="77777777" w:rsidR="0073726E" w:rsidRPr="0073726E" w:rsidRDefault="0073726E" w:rsidP="0073726E">
            <w:pPr>
              <w:ind w:firstLineChars="400" w:firstLine="80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3213" w:type="dxa"/>
            <w:gridSpan w:val="7"/>
            <w:tcBorders>
              <w:bottom w:val="single" w:sz="12" w:space="0" w:color="auto"/>
            </w:tcBorders>
            <w:vAlign w:val="center"/>
          </w:tcPr>
          <w:p w14:paraId="3C36ACA7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93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A4A87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</w:tr>
      <w:tr w:rsidR="0073726E" w:rsidRPr="0073726E" w14:paraId="1EF83A46" w14:textId="77777777" w:rsidTr="00FD4D31">
        <w:trPr>
          <w:trHeight w:val="360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DE32F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３</w:t>
            </w:r>
          </w:p>
        </w:tc>
        <w:tc>
          <w:tcPr>
            <w:tcW w:w="8302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C1697A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pacing w:val="342"/>
                <w:kern w:val="0"/>
                <w:sz w:val="20"/>
                <w:szCs w:val="20"/>
                <w:fitText w:val="4620" w:id="-1006106359"/>
                <w14:ligatures w14:val="none"/>
              </w:rPr>
              <w:t>取得後の経</w:t>
            </w:r>
            <w:r w:rsidRPr="007372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4620" w:id="-1006106359"/>
                <w14:ligatures w14:val="none"/>
              </w:rPr>
              <w:t>過</w:t>
            </w:r>
          </w:p>
        </w:tc>
      </w:tr>
      <w:tr w:rsidR="0073726E" w:rsidRPr="0073726E" w14:paraId="393B7C12" w14:textId="77777777" w:rsidTr="00FD4D31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33E057D0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40958BDF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修繕・改築</w:t>
            </w:r>
          </w:p>
        </w:tc>
        <w:tc>
          <w:tcPr>
            <w:tcW w:w="1285" w:type="dxa"/>
            <w:gridSpan w:val="2"/>
            <w:vAlign w:val="center"/>
          </w:tcPr>
          <w:p w14:paraId="4423C486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年月</w:t>
            </w:r>
          </w:p>
        </w:tc>
        <w:tc>
          <w:tcPr>
            <w:tcW w:w="2240" w:type="dxa"/>
            <w:gridSpan w:val="6"/>
            <w:vAlign w:val="center"/>
          </w:tcPr>
          <w:p w14:paraId="2B3732B4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修繕・改築した箇所</w:t>
            </w:r>
          </w:p>
        </w:tc>
        <w:tc>
          <w:tcPr>
            <w:tcW w:w="2241" w:type="dxa"/>
            <w:gridSpan w:val="9"/>
            <w:vAlign w:val="center"/>
          </w:tcPr>
          <w:p w14:paraId="7FA0FE0D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修繕・改築面積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5E3F30AE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要した金額（円）</w:t>
            </w:r>
          </w:p>
        </w:tc>
      </w:tr>
      <w:tr w:rsidR="0073726E" w:rsidRPr="0073726E" w14:paraId="4AA5E287" w14:textId="77777777" w:rsidTr="00FD4D31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3A1397DB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1CB573D1" w14:textId="77777777" w:rsidR="0073726E" w:rsidRPr="0073726E" w:rsidRDefault="0073726E" w:rsidP="0073726E">
            <w:pPr>
              <w:ind w:firstLineChars="400" w:firstLine="720"/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828E8CC" w14:textId="77777777" w:rsidR="0073726E" w:rsidRPr="0073726E" w:rsidRDefault="0073726E" w:rsidP="0073726E">
            <w:pPr>
              <w:spacing w:line="0" w:lineRule="atLeas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5477CC13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12DCD962" w14:textId="77777777" w:rsidR="0073726E" w:rsidRPr="0073726E" w:rsidRDefault="0073726E" w:rsidP="0073726E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3D8C4E55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</w:tr>
      <w:tr w:rsidR="0073726E" w:rsidRPr="0073726E" w14:paraId="21458E93" w14:textId="77777777" w:rsidTr="00FD4D31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58F0321A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11BF0037" w14:textId="77777777" w:rsidR="0073726E" w:rsidRPr="0073726E" w:rsidRDefault="0073726E" w:rsidP="0073726E">
            <w:pPr>
              <w:ind w:firstLineChars="400" w:firstLine="720"/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777FF9E" w14:textId="77777777" w:rsidR="0073726E" w:rsidRPr="0073726E" w:rsidRDefault="0073726E" w:rsidP="0073726E">
            <w:pPr>
              <w:spacing w:line="0" w:lineRule="atLeas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01962EBD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798BB012" w14:textId="77777777" w:rsidR="0073726E" w:rsidRPr="0073726E" w:rsidRDefault="0073726E" w:rsidP="0073726E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7EEE9135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</w:tr>
      <w:tr w:rsidR="0073726E" w:rsidRPr="0073726E" w14:paraId="5A25D475" w14:textId="77777777" w:rsidTr="00FD4D31">
        <w:trPr>
          <w:trHeight w:val="27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047B5BAC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0B7886CA" w14:textId="77777777" w:rsidR="0073726E" w:rsidRPr="0073726E" w:rsidRDefault="0073726E" w:rsidP="0073726E">
            <w:pPr>
              <w:ind w:firstLineChars="400" w:firstLine="720"/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9D7BACB" w14:textId="77777777" w:rsidR="0073726E" w:rsidRPr="0073726E" w:rsidRDefault="0073726E" w:rsidP="0073726E">
            <w:pPr>
              <w:spacing w:line="0" w:lineRule="atLeas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5425B531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45A50286" w14:textId="77777777" w:rsidR="0073726E" w:rsidRPr="0073726E" w:rsidRDefault="0073726E" w:rsidP="0073726E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665EB3D5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</w:tr>
      <w:tr w:rsidR="0073726E" w:rsidRPr="0073726E" w14:paraId="20F92EB2" w14:textId="77777777" w:rsidTr="00FD4D31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785483C9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5D50BCD0" w14:textId="77777777" w:rsidR="0073726E" w:rsidRPr="0073726E" w:rsidRDefault="0073726E" w:rsidP="0073726E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増　　築</w:t>
            </w:r>
          </w:p>
        </w:tc>
        <w:tc>
          <w:tcPr>
            <w:tcW w:w="1285" w:type="dxa"/>
            <w:gridSpan w:val="2"/>
            <w:vAlign w:val="center"/>
          </w:tcPr>
          <w:p w14:paraId="7D686F12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年月</w:t>
            </w:r>
          </w:p>
        </w:tc>
        <w:tc>
          <w:tcPr>
            <w:tcW w:w="2240" w:type="dxa"/>
            <w:gridSpan w:val="6"/>
            <w:vAlign w:val="center"/>
          </w:tcPr>
          <w:p w14:paraId="2A79FAE1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pacing w:val="32"/>
                <w:kern w:val="0"/>
                <w:sz w:val="20"/>
                <w:szCs w:val="20"/>
                <w:fitText w:val="1260" w:id="-1006106358"/>
                <w14:ligatures w14:val="none"/>
              </w:rPr>
              <w:t>増築の概</w:t>
            </w:r>
            <w:r w:rsidRPr="0073726E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260" w:id="-1006106358"/>
                <w14:ligatures w14:val="none"/>
              </w:rPr>
              <w:t>要</w:t>
            </w:r>
          </w:p>
        </w:tc>
        <w:tc>
          <w:tcPr>
            <w:tcW w:w="2241" w:type="dxa"/>
            <w:gridSpan w:val="9"/>
            <w:vAlign w:val="center"/>
          </w:tcPr>
          <w:p w14:paraId="249A4E99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増築面積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4EC61AA6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要した金額（円）</w:t>
            </w:r>
          </w:p>
        </w:tc>
      </w:tr>
      <w:tr w:rsidR="0073726E" w:rsidRPr="0073726E" w14:paraId="712DCF3B" w14:textId="77777777" w:rsidTr="00FD4D31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128114B8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7D049734" w14:textId="77777777" w:rsidR="0073726E" w:rsidRPr="0073726E" w:rsidRDefault="0073726E" w:rsidP="0073726E">
            <w:pPr>
              <w:ind w:firstLineChars="400" w:firstLine="80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429A738" w14:textId="77777777" w:rsidR="0073726E" w:rsidRPr="0073726E" w:rsidRDefault="0073726E" w:rsidP="0073726E">
            <w:pPr>
              <w:spacing w:line="0" w:lineRule="atLeas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3D00D69A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6435A1D1" w14:textId="77777777" w:rsidR="0073726E" w:rsidRPr="0073726E" w:rsidRDefault="0073726E" w:rsidP="0073726E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788DC0E3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</w:tr>
      <w:tr w:rsidR="0073726E" w:rsidRPr="0073726E" w14:paraId="1AEA9580" w14:textId="77777777" w:rsidTr="00FD4D31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0573F390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4C5388CB" w14:textId="77777777" w:rsidR="0073726E" w:rsidRPr="0073726E" w:rsidRDefault="0073726E" w:rsidP="0073726E">
            <w:pPr>
              <w:ind w:firstLineChars="400" w:firstLine="80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BB3B767" w14:textId="77777777" w:rsidR="0073726E" w:rsidRPr="0073726E" w:rsidRDefault="0073726E" w:rsidP="0073726E">
            <w:pPr>
              <w:spacing w:line="0" w:lineRule="atLeas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788FB438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3C01C553" w14:textId="77777777" w:rsidR="0073726E" w:rsidRPr="0073726E" w:rsidRDefault="0073726E" w:rsidP="0073726E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2AFBDA18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</w:tr>
      <w:tr w:rsidR="0073726E" w:rsidRPr="0073726E" w14:paraId="13B5DC60" w14:textId="77777777" w:rsidTr="00FD4D31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34760D9E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vAlign w:val="center"/>
          </w:tcPr>
          <w:p w14:paraId="2FF53021" w14:textId="77777777" w:rsidR="0073726E" w:rsidRPr="0073726E" w:rsidRDefault="0073726E" w:rsidP="0073726E">
            <w:pPr>
              <w:ind w:firstLineChars="400" w:firstLine="80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C4431A2" w14:textId="77777777" w:rsidR="0073726E" w:rsidRPr="0073726E" w:rsidRDefault="0073726E" w:rsidP="0073726E">
            <w:pPr>
              <w:spacing w:line="0" w:lineRule="atLeas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0F311747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6956C958" w14:textId="77777777" w:rsidR="0073726E" w:rsidRPr="0073726E" w:rsidRDefault="0073726E" w:rsidP="0073726E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41772AE8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</w:tr>
      <w:tr w:rsidR="0073726E" w:rsidRPr="0073726E" w14:paraId="58782A11" w14:textId="77777777" w:rsidTr="00FD4D31">
        <w:trPr>
          <w:trHeight w:val="323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D41D66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４</w:t>
            </w:r>
          </w:p>
        </w:tc>
        <w:tc>
          <w:tcPr>
            <w:tcW w:w="8302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8B9AE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pacing w:val="200"/>
                <w:kern w:val="0"/>
                <w:sz w:val="20"/>
                <w:szCs w:val="20"/>
                <w:fitText w:val="4410" w:id="-1006106357"/>
                <w14:ligatures w14:val="none"/>
              </w:rPr>
              <w:t>り災前の建物詳</w:t>
            </w:r>
            <w:r w:rsidRPr="0073726E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  <w:fitText w:val="4410" w:id="-1006106357"/>
                <w14:ligatures w14:val="none"/>
              </w:rPr>
              <w:t>細</w:t>
            </w:r>
          </w:p>
        </w:tc>
      </w:tr>
      <w:tr w:rsidR="0073726E" w:rsidRPr="0073726E" w14:paraId="05E9F5E6" w14:textId="77777777" w:rsidTr="00FD4D31">
        <w:trPr>
          <w:trHeight w:val="25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14F2B08F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64" w:type="dxa"/>
            <w:gridSpan w:val="4"/>
            <w:vAlign w:val="center"/>
          </w:tcPr>
          <w:p w14:paraId="3D6C2462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建物の用途</w:t>
            </w:r>
          </w:p>
        </w:tc>
        <w:tc>
          <w:tcPr>
            <w:tcW w:w="1338" w:type="dxa"/>
            <w:gridSpan w:val="3"/>
            <w:vAlign w:val="center"/>
          </w:tcPr>
          <w:p w14:paraId="78BC938C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屋根</w:t>
            </w:r>
          </w:p>
        </w:tc>
        <w:tc>
          <w:tcPr>
            <w:tcW w:w="1183" w:type="dxa"/>
            <w:gridSpan w:val="4"/>
            <w:vAlign w:val="center"/>
          </w:tcPr>
          <w:p w14:paraId="75755ACA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外壁</w:t>
            </w:r>
          </w:p>
        </w:tc>
        <w:tc>
          <w:tcPr>
            <w:tcW w:w="1279" w:type="dxa"/>
            <w:gridSpan w:val="2"/>
            <w:vAlign w:val="center"/>
          </w:tcPr>
          <w:p w14:paraId="3228FE2E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階数</w:t>
            </w:r>
          </w:p>
        </w:tc>
        <w:tc>
          <w:tcPr>
            <w:tcW w:w="2438" w:type="dxa"/>
            <w:gridSpan w:val="6"/>
            <w:tcBorders>
              <w:right w:val="single" w:sz="12" w:space="0" w:color="auto"/>
            </w:tcBorders>
            <w:vAlign w:val="center"/>
          </w:tcPr>
          <w:p w14:paraId="69ABFBDB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延べ面積（㎡）</w:t>
            </w:r>
          </w:p>
        </w:tc>
      </w:tr>
      <w:tr w:rsidR="0073726E" w:rsidRPr="0073726E" w14:paraId="24FD788E" w14:textId="77777777" w:rsidTr="00FD4D31">
        <w:trPr>
          <w:trHeight w:val="283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7B8B3D43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64" w:type="dxa"/>
            <w:gridSpan w:val="4"/>
            <w:vAlign w:val="center"/>
          </w:tcPr>
          <w:p w14:paraId="27BA22D6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2AD72A02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1B736665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52BF819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gridSpan w:val="6"/>
            <w:tcBorders>
              <w:right w:val="single" w:sz="12" w:space="0" w:color="auto"/>
            </w:tcBorders>
            <w:vAlign w:val="center"/>
          </w:tcPr>
          <w:p w14:paraId="72D9B4E4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</w:tr>
      <w:tr w:rsidR="0073726E" w:rsidRPr="0073726E" w14:paraId="0809949A" w14:textId="77777777" w:rsidTr="00FD4D31">
        <w:trPr>
          <w:trHeight w:val="328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069E74" w14:textId="77777777" w:rsidR="0073726E" w:rsidRPr="0073726E" w:rsidRDefault="0073726E" w:rsidP="0073726E">
            <w:pPr>
              <w:ind w:firstLineChars="400" w:firstLine="800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64" w:type="dxa"/>
            <w:gridSpan w:val="4"/>
            <w:tcBorders>
              <w:bottom w:val="single" w:sz="12" w:space="0" w:color="auto"/>
            </w:tcBorders>
            <w:vAlign w:val="center"/>
          </w:tcPr>
          <w:p w14:paraId="37F98AD4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居住世帯数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7B4FB3D0" w14:textId="77777777" w:rsidR="0073726E" w:rsidRPr="0073726E" w:rsidRDefault="0073726E" w:rsidP="0073726E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世帯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14:paraId="3BB239BC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居　住　人　員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5DAED9" w14:textId="77777777" w:rsidR="0073726E" w:rsidRPr="0073726E" w:rsidRDefault="0073726E" w:rsidP="0073726E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人</w:t>
            </w:r>
          </w:p>
        </w:tc>
      </w:tr>
      <w:tr w:rsidR="0073726E" w:rsidRPr="0073726E" w14:paraId="10FB32C3" w14:textId="77777777" w:rsidTr="00FD4D31">
        <w:trPr>
          <w:trHeight w:val="227"/>
        </w:trPr>
        <w:tc>
          <w:tcPr>
            <w:tcW w:w="407" w:type="dxa"/>
            <w:vMerge w:val="restart"/>
            <w:tcBorders>
              <w:left w:val="single" w:sz="12" w:space="0" w:color="auto"/>
            </w:tcBorders>
            <w:vAlign w:val="center"/>
          </w:tcPr>
          <w:p w14:paraId="72967C48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５</w:t>
            </w:r>
          </w:p>
        </w:tc>
        <w:tc>
          <w:tcPr>
            <w:tcW w:w="8302" w:type="dxa"/>
            <w:gridSpan w:val="19"/>
            <w:tcBorders>
              <w:right w:val="single" w:sz="12" w:space="0" w:color="auto"/>
            </w:tcBorders>
            <w:vAlign w:val="center"/>
          </w:tcPr>
          <w:p w14:paraId="122ADA08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pacing w:val="75"/>
                <w:kern w:val="0"/>
                <w:sz w:val="20"/>
                <w:szCs w:val="20"/>
                <w:fitText w:val="4410" w:id="-1006106356"/>
                <w14:ligatures w14:val="none"/>
              </w:rPr>
              <w:t>建物・収容物以外のり災状</w:t>
            </w:r>
            <w:r w:rsidRPr="0073726E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  <w:fitText w:val="4410" w:id="-1006106356"/>
                <w14:ligatures w14:val="none"/>
              </w:rPr>
              <w:t>況</w:t>
            </w:r>
          </w:p>
        </w:tc>
      </w:tr>
      <w:tr w:rsidR="0073726E" w:rsidRPr="0073726E" w14:paraId="579A402F" w14:textId="77777777" w:rsidTr="00FD4D31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0FD70BC1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64" w:type="dxa"/>
            <w:gridSpan w:val="4"/>
            <w:tcBorders>
              <w:right w:val="single" w:sz="4" w:space="0" w:color="auto"/>
            </w:tcBorders>
            <w:vAlign w:val="center"/>
          </w:tcPr>
          <w:p w14:paraId="47EAA555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pacing w:val="45"/>
                <w:kern w:val="0"/>
                <w:sz w:val="20"/>
                <w:szCs w:val="20"/>
                <w:fitText w:val="1365" w:id="-1006106355"/>
                <w14:ligatures w14:val="none"/>
              </w:rPr>
              <w:t>り災物件</w:t>
            </w:r>
            <w:r w:rsidRPr="0073726E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365" w:id="-1006106355"/>
                <w14:ligatures w14:val="none"/>
              </w:rPr>
              <w:t>名</w:t>
            </w: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58CE4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り災別</w:t>
            </w: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AC698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数量又は面積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F17ECC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pacing w:val="199"/>
                <w:kern w:val="0"/>
                <w:sz w:val="20"/>
                <w:szCs w:val="20"/>
                <w:fitText w:val="1995" w:id="-1006106354"/>
                <w14:ligatures w14:val="none"/>
              </w:rPr>
              <w:t>経過年</w:t>
            </w:r>
            <w:r w:rsidRPr="0073726E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0"/>
                <w:fitText w:val="1995" w:id="-1006106354"/>
                <w14:ligatures w14:val="none"/>
              </w:rPr>
              <w:t>数</w:t>
            </w:r>
          </w:p>
        </w:tc>
      </w:tr>
      <w:tr w:rsidR="0073726E" w:rsidRPr="0073726E" w14:paraId="3B88F8F9" w14:textId="77777777" w:rsidTr="00FD4D31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539D3074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64" w:type="dxa"/>
            <w:gridSpan w:val="4"/>
            <w:tcBorders>
              <w:right w:val="single" w:sz="4" w:space="0" w:color="auto"/>
            </w:tcBorders>
            <w:vAlign w:val="center"/>
          </w:tcPr>
          <w:p w14:paraId="5058A2C3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FDC2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焼・爆・消・他</w:t>
            </w: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0366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B26B7" w14:textId="77777777" w:rsidR="0073726E" w:rsidRPr="0073726E" w:rsidRDefault="0073726E" w:rsidP="0073726E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　　年　</w:t>
            </w:r>
          </w:p>
        </w:tc>
      </w:tr>
      <w:tr w:rsidR="0073726E" w:rsidRPr="0073726E" w14:paraId="46C26B9E" w14:textId="77777777" w:rsidTr="00FD4D31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10C42EAB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64" w:type="dxa"/>
            <w:gridSpan w:val="4"/>
            <w:tcBorders>
              <w:right w:val="single" w:sz="4" w:space="0" w:color="auto"/>
            </w:tcBorders>
            <w:vAlign w:val="center"/>
          </w:tcPr>
          <w:p w14:paraId="513F112A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25730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焼・爆・消・他</w:t>
            </w: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7D1F5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1E9839" w14:textId="77777777" w:rsidR="0073726E" w:rsidRPr="0073726E" w:rsidRDefault="0073726E" w:rsidP="0073726E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年　</w:t>
            </w:r>
          </w:p>
        </w:tc>
      </w:tr>
      <w:tr w:rsidR="0073726E" w:rsidRPr="0073726E" w14:paraId="24D9ACCD" w14:textId="77777777" w:rsidTr="00FD4D31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A76CFC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6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10CB831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79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315ED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焼・爆・消・他</w:t>
            </w:r>
          </w:p>
        </w:tc>
        <w:tc>
          <w:tcPr>
            <w:tcW w:w="2079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D150A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D08DC" w14:textId="77777777" w:rsidR="0073726E" w:rsidRPr="0073726E" w:rsidRDefault="0073726E" w:rsidP="0073726E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年　</w:t>
            </w:r>
          </w:p>
        </w:tc>
      </w:tr>
      <w:tr w:rsidR="0073726E" w:rsidRPr="0073726E" w14:paraId="2CB50155" w14:textId="77777777" w:rsidTr="00FD4D31">
        <w:trPr>
          <w:trHeight w:val="360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C6F5E2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６</w:t>
            </w:r>
          </w:p>
        </w:tc>
        <w:tc>
          <w:tcPr>
            <w:tcW w:w="8302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D3CEE5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pacing w:val="233"/>
                <w:kern w:val="0"/>
                <w:sz w:val="20"/>
                <w:szCs w:val="20"/>
                <w:fitText w:val="4200" w:id="-1006106353"/>
                <w14:ligatures w14:val="none"/>
              </w:rPr>
              <w:t>火災保険の契</w:t>
            </w:r>
            <w:r w:rsidRPr="0073726E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4200" w:id="-1006106353"/>
                <w14:ligatures w14:val="none"/>
              </w:rPr>
              <w:t>約</w:t>
            </w:r>
          </w:p>
        </w:tc>
      </w:tr>
      <w:tr w:rsidR="0073726E" w:rsidRPr="0073726E" w14:paraId="0AB8D50A" w14:textId="77777777" w:rsidTr="00FD4D31">
        <w:trPr>
          <w:trHeight w:val="360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3700E110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3003" w:type="dxa"/>
            <w:gridSpan w:val="6"/>
            <w:tcBorders>
              <w:right w:val="single" w:sz="4" w:space="0" w:color="auto"/>
            </w:tcBorders>
            <w:vAlign w:val="center"/>
          </w:tcPr>
          <w:p w14:paraId="37C6EBB8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契約会社名</w:t>
            </w:r>
          </w:p>
        </w:tc>
        <w:tc>
          <w:tcPr>
            <w:tcW w:w="300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C191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契約年月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07BBB4" w14:textId="77777777" w:rsidR="0073726E" w:rsidRPr="0073726E" w:rsidRDefault="0073726E" w:rsidP="0073726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73726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保険金額（万円）</w:t>
            </w:r>
          </w:p>
        </w:tc>
      </w:tr>
      <w:tr w:rsidR="0073726E" w:rsidRPr="0073726E" w14:paraId="5E3735A9" w14:textId="77777777" w:rsidTr="00FD4D31">
        <w:trPr>
          <w:trHeight w:val="360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6FD1A2CB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3003" w:type="dxa"/>
            <w:gridSpan w:val="6"/>
            <w:tcBorders>
              <w:right w:val="single" w:sz="4" w:space="0" w:color="auto"/>
            </w:tcBorders>
            <w:vAlign w:val="center"/>
          </w:tcPr>
          <w:p w14:paraId="585F2E7F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300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79594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8227A2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</w:tr>
      <w:tr w:rsidR="0073726E" w:rsidRPr="0073726E" w14:paraId="7005ED1D" w14:textId="77777777" w:rsidTr="00FD4D31">
        <w:trPr>
          <w:trHeight w:val="360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127D00" w14:textId="77777777" w:rsidR="0073726E" w:rsidRPr="0073726E" w:rsidRDefault="0073726E" w:rsidP="0073726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3003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520BFD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3003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A2E272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5FADF" w14:textId="77777777" w:rsidR="0073726E" w:rsidRPr="0073726E" w:rsidRDefault="0073726E" w:rsidP="007372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</w:tr>
    </w:tbl>
    <w:p w14:paraId="2E6662E7" w14:textId="287BCE83" w:rsidR="0073726E" w:rsidRDefault="0073726E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28ED0B04" w14:textId="77777777" w:rsidR="0073726E" w:rsidRPr="007635BA" w:rsidRDefault="0073726E" w:rsidP="007635BA">
      <w:pPr>
        <w:ind w:firstLineChars="700" w:firstLine="1687"/>
        <w:jc w:val="left"/>
        <w:rPr>
          <w:rFonts w:ascii="ＭＳ 明朝" w:eastAsia="ＭＳ 明朝" w:hAnsi="ＭＳ 明朝" w:cs="Times New Roman"/>
          <w:b/>
          <w:bCs/>
          <w:sz w:val="24"/>
          <w:szCs w:val="24"/>
          <w14:ligatures w14:val="none"/>
        </w:rPr>
      </w:pPr>
      <w:r w:rsidRPr="007635BA">
        <w:rPr>
          <w:rFonts w:ascii="ＭＳ 明朝" w:eastAsia="ＭＳ 明朝" w:hAnsi="ＭＳ 明朝" w:cs="Times New Roman" w:hint="eastAsia"/>
          <w:b/>
          <w:bCs/>
          <w:sz w:val="24"/>
          <w:szCs w:val="24"/>
          <w14:ligatures w14:val="none"/>
        </w:rPr>
        <w:lastRenderedPageBreak/>
        <w:t>り災申告書(不動産)</w:t>
      </w:r>
      <w:r w:rsidRPr="007635BA">
        <w:rPr>
          <w:rFonts w:ascii="ＭＳ 明朝" w:eastAsia="ＭＳ 明朝" w:hAnsi="ＭＳ 明朝" w:cs="Times New Roman" w:hint="eastAsia"/>
          <w:b/>
          <w:bCs/>
          <w:sz w:val="22"/>
          <w14:ligatures w14:val="none"/>
        </w:rPr>
        <w:t xml:space="preserve"> （様式第１０号）　</w:t>
      </w:r>
      <w:r w:rsidRPr="007635BA">
        <w:rPr>
          <w:rFonts w:ascii="ＭＳ 明朝" w:eastAsia="ＭＳ 明朝" w:hAnsi="ＭＳ 明朝" w:cs="Times New Roman" w:hint="eastAsia"/>
          <w:b/>
          <w:bCs/>
          <w:sz w:val="24"/>
          <w:szCs w:val="24"/>
          <w14:ligatures w14:val="none"/>
        </w:rPr>
        <w:t>記入要領</w:t>
      </w:r>
    </w:p>
    <w:p w14:paraId="28CC5CCA" w14:textId="77777777" w:rsidR="0073726E" w:rsidRPr="0073726E" w:rsidRDefault="0073726E" w:rsidP="0073726E">
      <w:pPr>
        <w:ind w:firstLineChars="900" w:firstLine="1897"/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43107E09" w14:textId="77777777" w:rsidR="0073726E" w:rsidRPr="0073726E" w:rsidRDefault="0073726E" w:rsidP="0073726E">
      <w:pPr>
        <w:spacing w:line="240" w:lineRule="exact"/>
        <w:rPr>
          <w:rFonts w:ascii="ＭＳ 明朝" w:eastAsia="ＭＳ 明朝" w:hAnsi="ＭＳ 明朝" w:cs="Times New Roman"/>
          <w:szCs w:val="21"/>
          <w14:ligatures w14:val="none"/>
        </w:rPr>
      </w:pPr>
      <w:r w:rsidRPr="0073726E">
        <w:rPr>
          <w:rFonts w:ascii="ＭＳ 明朝" w:eastAsia="ＭＳ 明朝" w:hAnsi="ＭＳ 明朝" w:cs="Times New Roman" w:hint="eastAsia"/>
          <w:szCs w:val="21"/>
          <w14:ligatures w14:val="none"/>
        </w:rPr>
        <w:t>【注意事項】</w:t>
      </w:r>
    </w:p>
    <w:p w14:paraId="6ABFF223" w14:textId="77777777" w:rsidR="0073726E" w:rsidRPr="0073726E" w:rsidRDefault="0073726E" w:rsidP="0073726E">
      <w:pPr>
        <w:spacing w:line="240" w:lineRule="exact"/>
        <w:rPr>
          <w:rFonts w:ascii="ＭＳ 明朝" w:eastAsia="ＭＳ 明朝" w:hAnsi="ＭＳ 明朝" w:cs="Times New Roman"/>
          <w:szCs w:val="21"/>
          <w14:ligatures w14:val="none"/>
        </w:rPr>
      </w:pPr>
      <w:r w:rsidRPr="0073726E">
        <w:rPr>
          <w:rFonts w:ascii="ＭＳ 明朝" w:eastAsia="ＭＳ 明朝" w:hAnsi="ＭＳ 明朝" w:cs="Times New Roman" w:hint="eastAsia"/>
          <w:szCs w:val="21"/>
          <w14:ligatures w14:val="none"/>
        </w:rPr>
        <w:t>１　この申告書は、消防法第３４条の規定に基づいて報告を求めるものです。</w:t>
      </w:r>
    </w:p>
    <w:p w14:paraId="60B924DF" w14:textId="77777777" w:rsidR="0073726E" w:rsidRPr="0073726E" w:rsidRDefault="0073726E" w:rsidP="0073726E">
      <w:pPr>
        <w:spacing w:line="240" w:lineRule="exact"/>
        <w:rPr>
          <w:rFonts w:ascii="ＭＳ 明朝" w:eastAsia="ＭＳ 明朝" w:hAnsi="ＭＳ 明朝" w:cs="Times New Roman"/>
          <w:szCs w:val="21"/>
          <w14:ligatures w14:val="none"/>
        </w:rPr>
      </w:pPr>
      <w:r w:rsidRPr="0073726E">
        <w:rPr>
          <w:rFonts w:ascii="ＭＳ 明朝" w:eastAsia="ＭＳ 明朝" w:hAnsi="ＭＳ 明朝" w:cs="Times New Roman" w:hint="eastAsia"/>
          <w:szCs w:val="21"/>
          <w14:ligatures w14:val="none"/>
        </w:rPr>
        <w:t>２　この申告書は、り災した建物１棟につき１枚を使用してください。</w:t>
      </w:r>
    </w:p>
    <w:p w14:paraId="39C85807" w14:textId="77777777" w:rsidR="0073726E" w:rsidRPr="0073726E" w:rsidRDefault="0073726E" w:rsidP="0073726E">
      <w:pPr>
        <w:spacing w:line="240" w:lineRule="exact"/>
        <w:rPr>
          <w:rFonts w:ascii="ＭＳ 明朝" w:eastAsia="ＭＳ 明朝" w:hAnsi="ＭＳ 明朝" w:cs="Times New Roman"/>
          <w:szCs w:val="21"/>
          <w14:ligatures w14:val="none"/>
        </w:rPr>
      </w:pPr>
      <w:r w:rsidRPr="0073726E">
        <w:rPr>
          <w:rFonts w:ascii="ＭＳ 明朝" w:eastAsia="ＭＳ 明朝" w:hAnsi="ＭＳ 明朝" w:cs="Times New Roman" w:hint="eastAsia"/>
          <w:szCs w:val="21"/>
          <w14:ligatures w14:val="none"/>
        </w:rPr>
        <w:t>３　この申告書は、り災した日から起算して７日以内に提出してください。</w:t>
      </w:r>
    </w:p>
    <w:p w14:paraId="55E5D64A" w14:textId="77777777" w:rsidR="0073726E" w:rsidRPr="0073726E" w:rsidRDefault="0073726E" w:rsidP="0073726E">
      <w:pPr>
        <w:spacing w:line="240" w:lineRule="exact"/>
        <w:rPr>
          <w:rFonts w:ascii="ＭＳ 明朝" w:eastAsia="ＭＳ 明朝" w:hAnsi="ＭＳ 明朝" w:cs="Times New Roman"/>
          <w:szCs w:val="21"/>
          <w14:ligatures w14:val="none"/>
        </w:rPr>
      </w:pPr>
      <w:r w:rsidRPr="0073726E">
        <w:rPr>
          <w:rFonts w:ascii="ＭＳ 明朝" w:eastAsia="ＭＳ 明朝" w:hAnsi="ＭＳ 明朝" w:cs="Times New Roman" w:hint="eastAsia"/>
          <w:szCs w:val="21"/>
          <w14:ligatures w14:val="none"/>
        </w:rPr>
        <w:t>４　り災証明書を発行する際、この申告書が必要となります。</w:t>
      </w:r>
    </w:p>
    <w:p w14:paraId="6D5AB53D" w14:textId="77777777" w:rsidR="0073726E" w:rsidRPr="0073726E" w:rsidRDefault="0073726E" w:rsidP="0073726E">
      <w:pPr>
        <w:spacing w:line="240" w:lineRule="exact"/>
        <w:rPr>
          <w:rFonts w:ascii="ＭＳ 明朝" w:eastAsia="游明朝" w:hAnsi="ＭＳ 明朝" w:cs="Times New Roman"/>
          <w14:ligatures w14:val="none"/>
        </w:rPr>
      </w:pPr>
    </w:p>
    <w:p w14:paraId="4BE7D5A1" w14:textId="77777777" w:rsidR="0073726E" w:rsidRPr="0073726E" w:rsidRDefault="0073726E" w:rsidP="0073726E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【記入要領】</w:t>
      </w:r>
    </w:p>
    <w:p w14:paraId="17FB4DB1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①　申告日（提出日）を記載する。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1EE04EBA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462C1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②　管轄消防署名を記載する。</w:t>
      </w:r>
    </w:p>
    <w:p w14:paraId="1E38FDBB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③　申告者の住所、職業（又は役職名）、氏名及び電話番号を記載する。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0B6A9F57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④　火災があった年月日を記載する。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146F8D1F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⑤　り災物件と申告者との関係について当てはまるものを○で囲む。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1685A0CD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⑥　り災場所の所在を記載する。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1F769757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⑦　建築・購入の状況について下記により記載する。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2398A74B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⑴　建築又は購入の別について、当てはまるものを○で囲む。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3256B50C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⑵　記録（帳簿や契約書など）によって明らかなものか、推定によるものかなど当てはまるものを○で囲む。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436C6E2B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⑶　建築・購入した年月を記載する。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31CB352C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⑷　建物を取得した当時の土地の価格を除いた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>1</w:t>
      </w: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坪当たりの金額と総金額を円単位で記載する。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5BC3B2BF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⑧　建物取得後の経過について下記により記載する。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7DAD3A73" w14:textId="77777777" w:rsidR="0073726E" w:rsidRPr="0073726E" w:rsidRDefault="0073726E" w:rsidP="0073726E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⑴　修繕・改築した場合は当てはまるものを○で囲み、例を参考に年月、箇所及び要した当時　　の金額を記載する。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79A851A6" w14:textId="77777777" w:rsidR="0073726E" w:rsidRPr="0073726E" w:rsidRDefault="0073726E" w:rsidP="0073726E">
      <w:pPr>
        <w:autoSpaceDE w:val="0"/>
        <w:autoSpaceDN w:val="0"/>
        <w:adjustRightInd w:val="0"/>
        <w:spacing w:line="340" w:lineRule="exact"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例）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895"/>
        <w:gridCol w:w="2126"/>
        <w:gridCol w:w="2127"/>
        <w:gridCol w:w="1835"/>
      </w:tblGrid>
      <w:tr w:rsidR="0073726E" w:rsidRPr="0073726E" w14:paraId="699F34B1" w14:textId="77777777" w:rsidTr="00FD4D31">
        <w:trPr>
          <w:trHeight w:val="340"/>
        </w:trPr>
        <w:tc>
          <w:tcPr>
            <w:tcW w:w="827" w:type="dxa"/>
            <w:shd w:val="clear" w:color="auto" w:fill="auto"/>
            <w:vAlign w:val="center"/>
          </w:tcPr>
          <w:p w14:paraId="49514185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D4B5AAA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年　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E2134F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修繕・改築した箇所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0B9897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修繕・改築した面積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1E998FF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要した金額(円）</w:t>
            </w:r>
          </w:p>
        </w:tc>
      </w:tr>
      <w:tr w:rsidR="0073726E" w:rsidRPr="0073726E" w14:paraId="59401362" w14:textId="77777777" w:rsidTr="00FD4D31">
        <w:trPr>
          <w:trHeight w:val="340"/>
        </w:trPr>
        <w:tc>
          <w:tcPr>
            <w:tcW w:w="827" w:type="dxa"/>
            <w:shd w:val="clear" w:color="auto" w:fill="auto"/>
            <w:vAlign w:val="center"/>
          </w:tcPr>
          <w:p w14:paraId="1BB56423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改築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8CF5388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平成３年９月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C44073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１階台所部分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E976E2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55㎡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282A6A7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1,500,000円</w:t>
            </w:r>
          </w:p>
        </w:tc>
      </w:tr>
    </w:tbl>
    <w:p w14:paraId="0A3471B8" w14:textId="77777777" w:rsidR="0073726E" w:rsidRPr="0073726E" w:rsidRDefault="0073726E" w:rsidP="0073726E">
      <w:pPr>
        <w:autoSpaceDE w:val="0"/>
        <w:autoSpaceDN w:val="0"/>
        <w:adjustRightInd w:val="0"/>
        <w:spacing w:line="340" w:lineRule="exact"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⑵　増築した場合は、増築年月、概要、面積及び要した当時の金額を記載する。</w:t>
      </w:r>
      <w:r w:rsidRPr="0073726E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18FB4E87" w14:textId="77777777" w:rsidR="0073726E" w:rsidRPr="0073726E" w:rsidRDefault="0073726E" w:rsidP="0073726E">
      <w:pPr>
        <w:autoSpaceDE w:val="0"/>
        <w:autoSpaceDN w:val="0"/>
        <w:adjustRightInd w:val="0"/>
        <w:spacing w:line="340" w:lineRule="exact"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例）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91"/>
        <w:gridCol w:w="2059"/>
        <w:gridCol w:w="1975"/>
        <w:gridCol w:w="2054"/>
      </w:tblGrid>
      <w:tr w:rsidR="0073726E" w:rsidRPr="0073726E" w14:paraId="2FC71192" w14:textId="77777777" w:rsidTr="00FD4D31">
        <w:trPr>
          <w:trHeight w:val="340"/>
        </w:trPr>
        <w:tc>
          <w:tcPr>
            <w:tcW w:w="831" w:type="dxa"/>
            <w:shd w:val="clear" w:color="auto" w:fill="auto"/>
            <w:vAlign w:val="center"/>
          </w:tcPr>
          <w:p w14:paraId="7C004ABC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32400941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年　月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DAFDF4C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増築の概要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F165AE6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増築面積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7A9FFCC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要した金額（円）</w:t>
            </w:r>
          </w:p>
        </w:tc>
      </w:tr>
      <w:tr w:rsidR="0073726E" w:rsidRPr="0073726E" w14:paraId="0CF20FB1" w14:textId="77777777" w:rsidTr="00FD4D31">
        <w:trPr>
          <w:trHeight w:val="340"/>
        </w:trPr>
        <w:tc>
          <w:tcPr>
            <w:tcW w:w="831" w:type="dxa"/>
            <w:shd w:val="clear" w:color="auto" w:fill="auto"/>
            <w:vAlign w:val="center"/>
          </w:tcPr>
          <w:p w14:paraId="02F9ED6D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増築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9162AD7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昭和６０年１月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72765571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２階寝室部分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0B8D101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55㎡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D36DE12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1,500,000円</w:t>
            </w:r>
          </w:p>
        </w:tc>
      </w:tr>
    </w:tbl>
    <w:p w14:paraId="3D50A0CA" w14:textId="77777777" w:rsidR="0073726E" w:rsidRPr="0073726E" w:rsidRDefault="0073726E" w:rsidP="0073726E">
      <w:pPr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>⑨　り災前の建物の詳細について、下記により記載する。</w:t>
      </w:r>
    </w:p>
    <w:p w14:paraId="593534A8" w14:textId="77777777" w:rsidR="0073726E" w:rsidRPr="0073726E" w:rsidRDefault="0073726E" w:rsidP="0073726E">
      <w:pPr>
        <w:autoSpaceDE w:val="0"/>
        <w:autoSpaceDN w:val="0"/>
        <w:adjustRightInd w:val="0"/>
        <w:spacing w:line="340" w:lineRule="exact"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　例）</w:t>
      </w:r>
    </w:p>
    <w:p w14:paraId="6931F19D" w14:textId="77777777" w:rsidR="0073726E" w:rsidRPr="0073726E" w:rsidRDefault="0073726E" w:rsidP="0073726E">
      <w:pPr>
        <w:autoSpaceDE w:val="0"/>
        <w:autoSpaceDN w:val="0"/>
        <w:adjustRightInd w:val="0"/>
        <w:spacing w:line="340" w:lineRule="exact"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73726E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⑴　例を参考に建物の用途、屋根、外壁、階数及び延べ面積を記載する。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753"/>
        <w:gridCol w:w="1753"/>
        <w:gridCol w:w="1753"/>
        <w:gridCol w:w="1797"/>
      </w:tblGrid>
      <w:tr w:rsidR="0073726E" w:rsidRPr="0073726E" w14:paraId="7FAEB5EC" w14:textId="77777777" w:rsidTr="00FD4D31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3C0EF30B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建物の用途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48ED320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屋根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6463C35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外壁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F807EF8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階数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F93AF09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延べ面積（㎡）</w:t>
            </w:r>
          </w:p>
        </w:tc>
      </w:tr>
      <w:tr w:rsidR="0073726E" w:rsidRPr="0073726E" w14:paraId="06B96874" w14:textId="77777777" w:rsidTr="00FD4D31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6C860DC7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住宅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DCB6C9F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日本瓦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0130E2B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モルタル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6134B94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２階建て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D47634E" w14:textId="77777777" w:rsidR="0073726E" w:rsidRPr="0073726E" w:rsidRDefault="0073726E" w:rsidP="007372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7372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95㎡</w:t>
            </w:r>
          </w:p>
        </w:tc>
      </w:tr>
    </w:tbl>
    <w:p w14:paraId="11E8D7B3" w14:textId="77777777" w:rsidR="0073726E" w:rsidRPr="0073726E" w:rsidRDefault="0073726E" w:rsidP="0073726E">
      <w:pPr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 xml:space="preserve">　⑵　居住世帯数・居住人員は、建物内全てに居住する世帯と人員を記載する。</w:t>
      </w:r>
    </w:p>
    <w:p w14:paraId="2CA7B24A" w14:textId="77777777" w:rsidR="0073726E" w:rsidRPr="0073726E" w:rsidRDefault="0073726E" w:rsidP="0073726E">
      <w:pPr>
        <w:ind w:left="210" w:hangingChars="100" w:hanging="210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>⑩　建物・収容物以外に庭木類や塀などがり災した場合は、下記により、り災別の当てはまるものを〇で囲み、物件名等を記載する。</w:t>
      </w:r>
    </w:p>
    <w:p w14:paraId="386F8691" w14:textId="77777777" w:rsidR="0073726E" w:rsidRPr="0073726E" w:rsidRDefault="0073726E" w:rsidP="0073726E">
      <w:pPr>
        <w:spacing w:line="240" w:lineRule="exact"/>
        <w:ind w:left="210" w:hangingChars="100" w:hanging="210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 xml:space="preserve">　焼：火災によって焼けた物及び熱によって炭化、溶融又は破損したものなど</w:t>
      </w:r>
    </w:p>
    <w:p w14:paraId="298A3FAB" w14:textId="77777777" w:rsidR="0073726E" w:rsidRPr="0073726E" w:rsidRDefault="0073726E" w:rsidP="0073726E">
      <w:pPr>
        <w:spacing w:line="240" w:lineRule="exact"/>
        <w:ind w:left="210" w:hangingChars="100" w:hanging="210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 xml:space="preserve">　爆：爆発により、壊れたものなど</w:t>
      </w:r>
    </w:p>
    <w:p w14:paraId="37B9588A" w14:textId="77777777" w:rsidR="0073726E" w:rsidRPr="0073726E" w:rsidRDefault="0073726E" w:rsidP="0073726E">
      <w:pPr>
        <w:spacing w:line="240" w:lineRule="exact"/>
        <w:ind w:left="210" w:hangingChars="100" w:hanging="210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 xml:space="preserve">　消：消火のために受けた水損、破損及び汚損など</w:t>
      </w:r>
    </w:p>
    <w:p w14:paraId="5C8682AB" w14:textId="77777777" w:rsidR="0073726E" w:rsidRPr="0073726E" w:rsidRDefault="0073726E" w:rsidP="0073726E">
      <w:pPr>
        <w:spacing w:line="240" w:lineRule="exact"/>
        <w:ind w:left="210" w:hangingChars="100" w:hanging="210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 xml:space="preserve">　他：煙により汚れたものや物品を運び出す際に壊れたものなど</w:t>
      </w:r>
    </w:p>
    <w:p w14:paraId="2F4FC079" w14:textId="77777777" w:rsidR="0073726E" w:rsidRDefault="0073726E" w:rsidP="0073726E">
      <w:pPr>
        <w:ind w:left="210" w:hangingChars="100" w:hanging="210"/>
        <w:rPr>
          <w:rFonts w:ascii="ＭＳ 明朝" w:eastAsia="游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>⑪　加入している火災保険について契約会社別に万円単位で記載する</w:t>
      </w:r>
      <w:r w:rsidRPr="0073726E">
        <w:rPr>
          <w:rFonts w:ascii="ＭＳ 明朝" w:eastAsia="游明朝" w:hAnsi="ＭＳ 明朝" w:cs="Times New Roman" w:hint="eastAsia"/>
          <w14:ligatures w14:val="none"/>
        </w:rPr>
        <w:t>。</w:t>
      </w:r>
    </w:p>
    <w:p w14:paraId="258BB348" w14:textId="77777777" w:rsidR="00E36121" w:rsidRDefault="00E36121" w:rsidP="0073726E">
      <w:pPr>
        <w:ind w:left="210" w:hangingChars="100" w:hanging="210"/>
        <w:rPr>
          <w:rFonts w:ascii="ＭＳ 明朝" w:eastAsia="游明朝" w:hAnsi="ＭＳ 明朝" w:cs="Times New Roman"/>
          <w14:ligatures w14:val="none"/>
        </w:rPr>
      </w:pPr>
    </w:p>
    <w:p w14:paraId="1A4B89F1" w14:textId="77777777" w:rsidR="00E36121" w:rsidRDefault="00E36121" w:rsidP="0073726E">
      <w:pPr>
        <w:ind w:left="210" w:hangingChars="100" w:hanging="210"/>
        <w:rPr>
          <w:rFonts w:ascii="ＭＳ 明朝" w:eastAsia="游明朝" w:hAnsi="ＭＳ 明朝" w:cs="Times New Roman"/>
          <w14:ligatures w14:val="none"/>
        </w:rPr>
      </w:pPr>
    </w:p>
    <w:p w14:paraId="4C8D4DB2" w14:textId="2A991C59" w:rsidR="00E36121" w:rsidRPr="00C7314E" w:rsidRDefault="009A3AB1" w:rsidP="00E36121">
      <w:pPr>
        <w:spacing w:line="240" w:lineRule="exact"/>
        <w:ind w:right="840" w:firstLineChars="100" w:firstLine="210"/>
        <w:rPr>
          <w:rFonts w:ascii="ＭＳ 明朝" w:eastAsia="ＭＳ 明朝" w:hAnsi="ＭＳ 明朝"/>
        </w:rPr>
      </w:pPr>
      <w:r w:rsidRPr="00C7314E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EAF48" wp14:editId="1393BFAE">
                <wp:simplePos x="0" y="0"/>
                <wp:positionH relativeFrom="column">
                  <wp:posOffset>3890645</wp:posOffset>
                </wp:positionH>
                <wp:positionV relativeFrom="paragraph">
                  <wp:posOffset>-5080</wp:posOffset>
                </wp:positionV>
                <wp:extent cx="466725" cy="409575"/>
                <wp:effectExtent l="0" t="0" r="0" b="0"/>
                <wp:wrapNone/>
                <wp:docPr id="404989255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09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249185" w14:textId="77777777" w:rsidR="00E36121" w:rsidRPr="00440F16" w:rsidRDefault="00E36121" w:rsidP="00E36121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40F1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EAF48" id="楕円 13" o:spid="_x0000_s1029" style="position:absolute;left:0;text-align:left;margin-left:306.35pt;margin-top:-.4pt;width:36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" filled="f" stroked="f" strokeweight="1pt">
                <v:stroke joinstyle="miter"/>
                <v:textbox>
                  <w:txbxContent>
                    <w:p w14:paraId="12249185" w14:textId="77777777" w:rsidR="00E36121" w:rsidRPr="00440F16" w:rsidRDefault="00E36121" w:rsidP="00E36121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440F16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="00E36121" w:rsidRPr="00C7314E">
        <w:rPr>
          <w:rFonts w:ascii="ＭＳ 明朝" w:eastAsia="ＭＳ 明朝" w:hAnsi="ＭＳ 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910415" wp14:editId="4EE157E6">
                <wp:simplePos x="0" y="0"/>
                <wp:positionH relativeFrom="page">
                  <wp:posOffset>2905125</wp:posOffset>
                </wp:positionH>
                <wp:positionV relativeFrom="paragraph">
                  <wp:posOffset>90170</wp:posOffset>
                </wp:positionV>
                <wp:extent cx="1304925" cy="285750"/>
                <wp:effectExtent l="0" t="0" r="28575" b="19050"/>
                <wp:wrapNone/>
                <wp:docPr id="11848339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46C1E" w14:textId="77777777" w:rsidR="00E36121" w:rsidRPr="001A12EA" w:rsidRDefault="00E36121" w:rsidP="00E3612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A12E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10415" id="正方形/長方形 1" o:spid="_x0000_s1030" style="position:absolute;left:0;text-align:left;margin-left:228.75pt;margin-top:7.1pt;width:102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" fillcolor="white [3201]" strokecolor="red" strokeweight="1pt">
                <v:textbox>
                  <w:txbxContent>
                    <w:p w14:paraId="4C346C1E" w14:textId="77777777" w:rsidR="00E36121" w:rsidRPr="001A12EA" w:rsidRDefault="00E36121" w:rsidP="00E3612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24"/>
                        </w:rPr>
                      </w:pPr>
                      <w:r w:rsidRPr="001A12EA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4"/>
                        </w:rPr>
                        <w:t>記　載　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36121" w:rsidRPr="00C7314E">
        <w:rPr>
          <w:rFonts w:ascii="ＭＳ 明朝" w:eastAsia="ＭＳ 明朝" w:hAnsi="ＭＳ 明朝" w:hint="eastAsia"/>
        </w:rPr>
        <w:t xml:space="preserve">様式第１０号　　　　　　　　　　　　　　　　　　　　　</w:t>
      </w:r>
    </w:p>
    <w:p w14:paraId="63EA880B" w14:textId="77777777" w:rsidR="00E36121" w:rsidRPr="00C7314E" w:rsidRDefault="00E36121" w:rsidP="00E36121">
      <w:pPr>
        <w:spacing w:line="240" w:lineRule="exact"/>
        <w:ind w:right="840" w:firstLineChars="100" w:firstLine="210"/>
        <w:jc w:val="right"/>
        <w:rPr>
          <w:rFonts w:ascii="ＭＳ 明朝" w:eastAsia="ＭＳ 明朝" w:hAnsi="ＭＳ 明朝"/>
        </w:rPr>
      </w:pPr>
      <w:r w:rsidRPr="00C7314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CD6F0" wp14:editId="4D0E7733">
                <wp:simplePos x="0" y="0"/>
                <wp:positionH relativeFrom="column">
                  <wp:posOffset>452120</wp:posOffset>
                </wp:positionH>
                <wp:positionV relativeFrom="paragraph">
                  <wp:posOffset>13970</wp:posOffset>
                </wp:positionV>
                <wp:extent cx="514350" cy="419100"/>
                <wp:effectExtent l="0" t="0" r="0" b="0"/>
                <wp:wrapNone/>
                <wp:docPr id="964702979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1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EF4DE5" w14:textId="77777777" w:rsidR="00E36121" w:rsidRPr="00440F16" w:rsidRDefault="00E36121" w:rsidP="00E36121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40F1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CD6F0" id="楕円 12" o:spid="_x0000_s1031" style="position:absolute;left:0;text-align:left;margin-left:35.6pt;margin-top:1.1pt;width:40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" filled="f" stroked="f" strokeweight="1pt">
                <v:stroke joinstyle="miter"/>
                <v:textbox>
                  <w:txbxContent>
                    <w:p w14:paraId="1FEF4DE5" w14:textId="77777777" w:rsidR="00E36121" w:rsidRPr="00440F16" w:rsidRDefault="00E36121" w:rsidP="00E36121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440F16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oval>
            </w:pict>
          </mc:Fallback>
        </mc:AlternateContent>
      </w:r>
      <w:r w:rsidRPr="00C7314E">
        <w:rPr>
          <w:rFonts w:ascii="ＭＳ 明朝" w:eastAsia="ＭＳ 明朝" w:hAnsi="ＭＳ 明朝" w:hint="eastAsia"/>
        </w:rPr>
        <w:t xml:space="preserve">　　　　　年　　月　　日</w:t>
      </w:r>
    </w:p>
    <w:p w14:paraId="3771FACB" w14:textId="77777777" w:rsidR="00E36121" w:rsidRPr="00C7314E" w:rsidRDefault="00E36121" w:rsidP="00E36121">
      <w:pPr>
        <w:spacing w:line="240" w:lineRule="exact"/>
        <w:ind w:firstLineChars="700" w:firstLine="1470"/>
        <w:rPr>
          <w:rFonts w:ascii="ＭＳ 明朝" w:eastAsia="ＭＳ 明朝" w:hAnsi="ＭＳ 明朝"/>
        </w:rPr>
      </w:pPr>
      <w:r w:rsidRPr="00C7314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FBA57" wp14:editId="739C7B23">
                <wp:simplePos x="0" y="0"/>
                <wp:positionH relativeFrom="margin">
                  <wp:posOffset>1918970</wp:posOffset>
                </wp:positionH>
                <wp:positionV relativeFrom="paragraph">
                  <wp:posOffset>147320</wp:posOffset>
                </wp:positionV>
                <wp:extent cx="485775" cy="419100"/>
                <wp:effectExtent l="0" t="0" r="0" b="0"/>
                <wp:wrapNone/>
                <wp:docPr id="73990794" name="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1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C14F8" w14:textId="77777777" w:rsidR="00E36121" w:rsidRPr="00440F16" w:rsidRDefault="00E36121" w:rsidP="00E36121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40F1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FBA57" id="楕円 11" o:spid="_x0000_s1032" style="position:absolute;left:0;text-align:left;margin-left:151.1pt;margin-top:11.6pt;width:38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" filled="f" stroked="f" strokeweight="1pt">
                <v:stroke joinstyle="miter"/>
                <v:textbox>
                  <w:txbxContent>
                    <w:p w14:paraId="3A8C14F8" w14:textId="77777777" w:rsidR="00E36121" w:rsidRPr="00440F16" w:rsidRDefault="00E36121" w:rsidP="00E36121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440F16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C7314E">
        <w:rPr>
          <w:rFonts w:ascii="ＭＳ 明朝" w:eastAsia="ＭＳ 明朝" w:hAnsi="ＭＳ 明朝" w:hint="eastAsia"/>
        </w:rPr>
        <w:t>消防署長　様</w:t>
      </w:r>
    </w:p>
    <w:p w14:paraId="2AAF0DB2" w14:textId="77777777" w:rsidR="00E36121" w:rsidRPr="00C7314E" w:rsidRDefault="00E36121" w:rsidP="00E36121">
      <w:pPr>
        <w:spacing w:line="240" w:lineRule="exact"/>
        <w:ind w:right="3990"/>
        <w:jc w:val="right"/>
        <w:rPr>
          <w:rFonts w:ascii="ＭＳ 明朝" w:eastAsia="ＭＳ 明朝" w:hAnsi="ＭＳ 明朝"/>
        </w:rPr>
      </w:pPr>
      <w:r w:rsidRPr="00C7314E">
        <w:rPr>
          <w:rFonts w:ascii="ＭＳ 明朝" w:eastAsia="ＭＳ 明朝" w:hAnsi="ＭＳ 明朝" w:hint="eastAsia"/>
        </w:rPr>
        <w:t xml:space="preserve">住所　　　　</w:t>
      </w:r>
    </w:p>
    <w:p w14:paraId="18AD383D" w14:textId="77777777" w:rsidR="00E36121" w:rsidRPr="00C7314E" w:rsidRDefault="00E36121" w:rsidP="00E36121">
      <w:pPr>
        <w:spacing w:line="240" w:lineRule="exact"/>
        <w:ind w:right="1890"/>
        <w:jc w:val="right"/>
        <w:rPr>
          <w:rFonts w:ascii="ＭＳ 明朝" w:eastAsia="ＭＳ 明朝" w:hAnsi="ＭＳ 明朝"/>
        </w:rPr>
      </w:pPr>
      <w:r w:rsidRPr="00C7314E">
        <w:rPr>
          <w:rFonts w:ascii="ＭＳ 明朝" w:eastAsia="ＭＳ 明朝" w:hAnsi="ＭＳ 明朝" w:hint="eastAsia"/>
        </w:rPr>
        <w:t>申告者　職業　　　　　　　　電話</w:t>
      </w:r>
    </w:p>
    <w:p w14:paraId="48533614" w14:textId="77777777" w:rsidR="00E36121" w:rsidRPr="00C7314E" w:rsidRDefault="00E36121" w:rsidP="00E36121">
      <w:pPr>
        <w:wordWrap w:val="0"/>
        <w:spacing w:line="240" w:lineRule="exact"/>
        <w:ind w:right="840"/>
        <w:jc w:val="right"/>
        <w:rPr>
          <w:rFonts w:ascii="ＭＳ 明朝" w:eastAsia="ＭＳ 明朝" w:hAnsi="ＭＳ 明朝"/>
        </w:rPr>
      </w:pPr>
      <w:r w:rsidRPr="00C7314E">
        <w:rPr>
          <w:rFonts w:ascii="ＭＳ 明朝" w:eastAsia="ＭＳ 明朝" w:hAnsi="ＭＳ 明朝" w:hint="eastAsia"/>
        </w:rPr>
        <w:t xml:space="preserve">　氏名 </w:t>
      </w:r>
      <w:r w:rsidRPr="00C7314E">
        <w:rPr>
          <w:rFonts w:ascii="ＭＳ 明朝" w:eastAsia="ＭＳ 明朝" w:hAnsi="ＭＳ 明朝"/>
        </w:rPr>
        <w:t xml:space="preserve">                             </w:t>
      </w:r>
    </w:p>
    <w:p w14:paraId="3B4E86C4" w14:textId="77777777" w:rsidR="00E36121" w:rsidRPr="00C7314E" w:rsidRDefault="00E36121" w:rsidP="00E36121">
      <w:pPr>
        <w:spacing w:line="240" w:lineRule="exact"/>
        <w:ind w:right="840"/>
        <w:jc w:val="right"/>
        <w:rPr>
          <w:rFonts w:ascii="ＭＳ 明朝" w:eastAsia="ＭＳ 明朝" w:hAnsi="ＭＳ 明朝"/>
        </w:rPr>
      </w:pPr>
      <w:r w:rsidRPr="00440F16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CDE42" wp14:editId="35575D39">
                <wp:simplePos x="0" y="0"/>
                <wp:positionH relativeFrom="column">
                  <wp:posOffset>4532630</wp:posOffset>
                </wp:positionH>
                <wp:positionV relativeFrom="paragraph">
                  <wp:posOffset>106045</wp:posOffset>
                </wp:positionV>
                <wp:extent cx="466725" cy="428625"/>
                <wp:effectExtent l="0" t="0" r="0" b="0"/>
                <wp:wrapNone/>
                <wp:docPr id="1687119248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D5293" w14:textId="77777777" w:rsidR="00E36121" w:rsidRPr="00440F16" w:rsidRDefault="00E36121" w:rsidP="00E36121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40F1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CDE42" id="楕円 4" o:spid="_x0000_s1033" style="position:absolute;left:0;text-align:left;margin-left:356.9pt;margin-top:8.35pt;width:36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" filled="f" stroked="f" strokeweight="1pt">
                <v:stroke joinstyle="miter"/>
                <v:textbox>
                  <w:txbxContent>
                    <w:p w14:paraId="2B0D5293" w14:textId="77777777" w:rsidR="00E36121" w:rsidRPr="00440F16" w:rsidRDefault="00E36121" w:rsidP="00E36121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440F16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oval>
            </w:pict>
          </mc:Fallback>
        </mc:AlternateContent>
      </w:r>
    </w:p>
    <w:p w14:paraId="4E94DD73" w14:textId="77777777" w:rsidR="00E36121" w:rsidRPr="00C7314E" w:rsidRDefault="00E36121" w:rsidP="00E36121">
      <w:pPr>
        <w:jc w:val="center"/>
        <w:rPr>
          <w:rFonts w:ascii="ＭＳ 明朝" w:eastAsia="ＭＳ 明朝" w:hAnsi="ＭＳ 明朝"/>
        </w:rPr>
      </w:pPr>
      <w:r w:rsidRPr="00C7314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025FA" wp14:editId="61DDD297">
                <wp:simplePos x="0" y="0"/>
                <wp:positionH relativeFrom="column">
                  <wp:posOffset>-100330</wp:posOffset>
                </wp:positionH>
                <wp:positionV relativeFrom="paragraph">
                  <wp:posOffset>6384925</wp:posOffset>
                </wp:positionV>
                <wp:extent cx="457200" cy="447675"/>
                <wp:effectExtent l="0" t="0" r="0" b="0"/>
                <wp:wrapNone/>
                <wp:docPr id="632399298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59B22" w14:textId="77777777" w:rsidR="00E36121" w:rsidRPr="00AC1891" w:rsidRDefault="00E36121" w:rsidP="00E36121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189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A025FA" id="楕円 9" o:spid="_x0000_s1034" style="position:absolute;left:0;text-align:left;margin-left:-7.9pt;margin-top:502.75pt;width:36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" filled="f" stroked="f" strokeweight="1pt">
                <v:stroke joinstyle="miter"/>
                <v:textbox>
                  <w:txbxContent>
                    <w:p w14:paraId="39259B22" w14:textId="77777777" w:rsidR="00E36121" w:rsidRPr="00AC1891" w:rsidRDefault="00E36121" w:rsidP="00E36121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AC1891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⑪</w:t>
                      </w:r>
                    </w:p>
                  </w:txbxContent>
                </v:textbox>
              </v:oval>
            </w:pict>
          </mc:Fallback>
        </mc:AlternateContent>
      </w:r>
      <w:r w:rsidRPr="00C7314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4E4EB" wp14:editId="092EBABB">
                <wp:simplePos x="0" y="0"/>
                <wp:positionH relativeFrom="column">
                  <wp:posOffset>-109855</wp:posOffset>
                </wp:positionH>
                <wp:positionV relativeFrom="paragraph">
                  <wp:posOffset>5280025</wp:posOffset>
                </wp:positionV>
                <wp:extent cx="438150" cy="466725"/>
                <wp:effectExtent l="0" t="0" r="0" b="0"/>
                <wp:wrapNone/>
                <wp:docPr id="998432251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66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BD36FF" w14:textId="77777777" w:rsidR="00E36121" w:rsidRPr="00587A14" w:rsidRDefault="00E36121" w:rsidP="00E36121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87A1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4E4EB" id="楕円 10" o:spid="_x0000_s1035" style="position:absolute;left:0;text-align:left;margin-left:-8.65pt;margin-top:415.75pt;width:34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" filled="f" stroked="f" strokeweight="1pt">
                <v:stroke joinstyle="miter"/>
                <v:textbox>
                  <w:txbxContent>
                    <w:p w14:paraId="72BD36FF" w14:textId="77777777" w:rsidR="00E36121" w:rsidRPr="00587A14" w:rsidRDefault="00E36121" w:rsidP="00E36121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587A14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⑩</w:t>
                      </w:r>
                    </w:p>
                  </w:txbxContent>
                </v:textbox>
              </v:oval>
            </w:pict>
          </mc:Fallback>
        </mc:AlternateContent>
      </w:r>
      <w:r w:rsidRPr="00C7314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E439D" wp14:editId="7E34DA43">
                <wp:simplePos x="0" y="0"/>
                <wp:positionH relativeFrom="column">
                  <wp:posOffset>-81280</wp:posOffset>
                </wp:positionH>
                <wp:positionV relativeFrom="paragraph">
                  <wp:posOffset>4251325</wp:posOffset>
                </wp:positionV>
                <wp:extent cx="390525" cy="447675"/>
                <wp:effectExtent l="0" t="0" r="0" b="0"/>
                <wp:wrapNone/>
                <wp:docPr id="332129323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3D80F" w14:textId="77777777" w:rsidR="00E36121" w:rsidRPr="00587A14" w:rsidRDefault="00E36121" w:rsidP="00E36121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87A1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E439D" id="楕円 8" o:spid="_x0000_s1036" style="position:absolute;left:0;text-align:left;margin-left:-6.4pt;margin-top:334.75pt;width:30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" filled="f" stroked="f" strokeweight="1pt">
                <v:stroke joinstyle="miter"/>
                <v:textbox>
                  <w:txbxContent>
                    <w:p w14:paraId="5FF3D80F" w14:textId="77777777" w:rsidR="00E36121" w:rsidRPr="00587A14" w:rsidRDefault="00E36121" w:rsidP="00E36121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587A14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⑨</w:t>
                      </w:r>
                    </w:p>
                  </w:txbxContent>
                </v:textbox>
              </v:oval>
            </w:pict>
          </mc:Fallback>
        </mc:AlternateContent>
      </w:r>
      <w:r w:rsidRPr="00C7314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642B0" wp14:editId="215927A4">
                <wp:simplePos x="0" y="0"/>
                <wp:positionH relativeFrom="column">
                  <wp:posOffset>1423670</wp:posOffset>
                </wp:positionH>
                <wp:positionV relativeFrom="paragraph">
                  <wp:posOffset>202565</wp:posOffset>
                </wp:positionV>
                <wp:extent cx="361950" cy="390525"/>
                <wp:effectExtent l="0" t="0" r="0" b="0"/>
                <wp:wrapNone/>
                <wp:docPr id="543852503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905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B4A85E" w14:textId="77777777" w:rsidR="00E36121" w:rsidRPr="00440F16" w:rsidRDefault="00E36121" w:rsidP="00E36121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40F1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A642B0" id="楕円 5" o:spid="_x0000_s1037" style="position:absolute;left:0;text-align:left;margin-left:112.1pt;margin-top:15.95pt;width:28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" filled="f" stroked="f" strokeweight="1pt">
                <v:stroke joinstyle="miter"/>
                <v:textbox>
                  <w:txbxContent>
                    <w:p w14:paraId="28B4A85E" w14:textId="77777777" w:rsidR="00E36121" w:rsidRPr="00440F16" w:rsidRDefault="00E36121" w:rsidP="00E36121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440F16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oval>
            </w:pict>
          </mc:Fallback>
        </mc:AlternateContent>
      </w:r>
      <w:r w:rsidRPr="00C7314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27FEA" wp14:editId="1C021CD6">
                <wp:simplePos x="0" y="0"/>
                <wp:positionH relativeFrom="column">
                  <wp:posOffset>-109855</wp:posOffset>
                </wp:positionH>
                <wp:positionV relativeFrom="paragraph">
                  <wp:posOffset>2860040</wp:posOffset>
                </wp:positionV>
                <wp:extent cx="409575" cy="485775"/>
                <wp:effectExtent l="0" t="0" r="0" b="0"/>
                <wp:wrapNone/>
                <wp:docPr id="144118827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4857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ABEDB9" w14:textId="77777777" w:rsidR="00E36121" w:rsidRPr="00440F16" w:rsidRDefault="00E36121" w:rsidP="00E36121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40F1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27FEA" id="楕円 6" o:spid="_x0000_s1038" style="position:absolute;left:0;text-align:left;margin-left:-8.65pt;margin-top:225.2pt;width:32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" filled="f" stroked="f" strokeweight="1pt">
                <v:stroke joinstyle="miter"/>
                <v:textbox>
                  <w:txbxContent>
                    <w:p w14:paraId="35ABEDB9" w14:textId="77777777" w:rsidR="00E36121" w:rsidRPr="00440F16" w:rsidRDefault="00E36121" w:rsidP="00E36121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440F16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⑧</w:t>
                      </w:r>
                    </w:p>
                  </w:txbxContent>
                </v:textbox>
              </v:oval>
            </w:pict>
          </mc:Fallback>
        </mc:AlternateContent>
      </w:r>
      <w:r w:rsidRPr="00C7314E">
        <w:rPr>
          <w:rFonts w:ascii="ＭＳ 明朝" w:eastAsia="ＭＳ 明朝" w:hAnsi="ＭＳ 明朝" w:hint="eastAsia"/>
        </w:rPr>
        <w:t>り　災　申　告　書（不動産）</w:t>
      </w:r>
    </w:p>
    <w:tbl>
      <w:tblPr>
        <w:tblW w:w="870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578"/>
        <w:gridCol w:w="1057"/>
        <w:gridCol w:w="228"/>
        <w:gridCol w:w="201"/>
        <w:gridCol w:w="95"/>
        <w:gridCol w:w="844"/>
        <w:gridCol w:w="399"/>
        <w:gridCol w:w="505"/>
        <w:gridCol w:w="196"/>
        <w:gridCol w:w="40"/>
        <w:gridCol w:w="442"/>
        <w:gridCol w:w="787"/>
        <w:gridCol w:w="492"/>
        <w:gridCol w:w="28"/>
        <w:gridCol w:w="114"/>
        <w:gridCol w:w="216"/>
        <w:gridCol w:w="95"/>
        <w:gridCol w:w="27"/>
        <w:gridCol w:w="1958"/>
      </w:tblGrid>
      <w:tr w:rsidR="00E36121" w:rsidRPr="006F3EA7" w14:paraId="6E637A0A" w14:textId="77777777" w:rsidTr="00C16CA7">
        <w:trPr>
          <w:trHeight w:val="460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07339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vAlign w:val="center"/>
          </w:tcPr>
          <w:p w14:paraId="6C512181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36121">
              <w:rPr>
                <w:rFonts w:ascii="ＭＳ 明朝" w:eastAsia="ＭＳ 明朝" w:hAnsi="ＭＳ 明朝" w:hint="eastAsia"/>
                <w:spacing w:val="12"/>
                <w:kern w:val="0"/>
                <w:sz w:val="20"/>
                <w:szCs w:val="20"/>
                <w:fitText w:val="1050" w:id="-894199808"/>
              </w:rPr>
              <w:t>り災年月</w:t>
            </w:r>
            <w:r w:rsidRPr="00E36121">
              <w:rPr>
                <w:rFonts w:ascii="ＭＳ 明朝" w:eastAsia="ＭＳ 明朝" w:hAnsi="ＭＳ 明朝" w:hint="eastAsia"/>
                <w:spacing w:val="-23"/>
                <w:kern w:val="0"/>
                <w:sz w:val="20"/>
                <w:szCs w:val="20"/>
                <w:fitText w:val="1050" w:id="-894199808"/>
              </w:rPr>
              <w:t>日</w:t>
            </w:r>
          </w:p>
        </w:tc>
        <w:tc>
          <w:tcPr>
            <w:tcW w:w="2272" w:type="dxa"/>
            <w:gridSpan w:val="6"/>
            <w:tcBorders>
              <w:top w:val="single" w:sz="12" w:space="0" w:color="auto"/>
            </w:tcBorders>
            <w:vAlign w:val="center"/>
          </w:tcPr>
          <w:p w14:paraId="7F7F3CDB" w14:textId="77777777" w:rsidR="00E36121" w:rsidRPr="00440F16" w:rsidRDefault="00E36121" w:rsidP="00C16CA7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</w:tcBorders>
            <w:vAlign w:val="center"/>
          </w:tcPr>
          <w:p w14:paraId="4F4EAC72" w14:textId="77777777" w:rsidR="00E36121" w:rsidRPr="00440F16" w:rsidRDefault="00E36121" w:rsidP="00C16CA7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り災物件と申告者との関係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3A7A3E" w14:textId="77777777" w:rsidR="00E36121" w:rsidRPr="00440F16" w:rsidRDefault="00E36121" w:rsidP="00C16CA7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所有者・管理者・占有者</w:t>
            </w:r>
          </w:p>
          <w:p w14:paraId="1670546C" w14:textId="77777777" w:rsidR="00E36121" w:rsidRPr="00440F16" w:rsidRDefault="00E36121" w:rsidP="00C16CA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）</w:t>
            </w:r>
          </w:p>
        </w:tc>
      </w:tr>
      <w:tr w:rsidR="00E36121" w:rsidRPr="006F3EA7" w14:paraId="79D98B3F" w14:textId="77777777" w:rsidTr="00C16CA7">
        <w:trPr>
          <w:trHeight w:val="452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4DC46B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  <w:vAlign w:val="center"/>
          </w:tcPr>
          <w:p w14:paraId="37754790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36121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050" w:id="-894199807"/>
              </w:rPr>
              <w:t>り災場</w:t>
            </w:r>
            <w:r w:rsidRPr="00E36121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50" w:id="-894199807"/>
              </w:rPr>
              <w:t>所</w:t>
            </w:r>
          </w:p>
        </w:tc>
        <w:tc>
          <w:tcPr>
            <w:tcW w:w="6667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47418C" w14:textId="77777777" w:rsidR="00E36121" w:rsidRPr="00440F16" w:rsidRDefault="00E36121" w:rsidP="00C16CA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18F5B7" wp14:editId="10973B42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83185</wp:posOffset>
                      </wp:positionV>
                      <wp:extent cx="457200" cy="234315"/>
                      <wp:effectExtent l="635" t="0" r="0" b="3810"/>
                      <wp:wrapNone/>
                      <wp:docPr id="131159107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CBA84D" w14:textId="77777777" w:rsidR="00E36121" w:rsidRDefault="00E36121" w:rsidP="00E36121">
                                  <w:r>
                                    <w:rPr>
                                      <w:rFonts w:hint="eastAsia"/>
                                    </w:rPr>
                                    <w:t xml:space="preserve">番地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F5B7" id="_x0000_s1039" type="#_x0000_t202" style="position:absolute;left:0;text-align:left;margin-left:258.45pt;margin-top:6.55pt;width:36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" filled="f" stroked="f">
                      <v:textbox inset="5.85pt,.7pt,5.85pt,.7pt">
                        <w:txbxContent>
                          <w:p w14:paraId="1FCBA84D" w14:textId="77777777" w:rsidR="00E36121" w:rsidRDefault="00E36121" w:rsidP="00E36121">
                            <w:r>
                              <w:rPr>
                                <w:rFonts w:hint="eastAsia"/>
                              </w:rPr>
                              <w:t xml:space="preserve">番地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市　　　　　　　　町　　　</w:t>
            </w:r>
          </w:p>
          <w:p w14:paraId="2DAA505B" w14:textId="77777777" w:rsidR="00E36121" w:rsidRPr="00440F16" w:rsidRDefault="00E36121" w:rsidP="00C16CA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郡　　　　　　　　丁目</w:t>
            </w:r>
          </w:p>
        </w:tc>
      </w:tr>
      <w:tr w:rsidR="00E36121" w:rsidRPr="006F3EA7" w14:paraId="60C68DFE" w14:textId="77777777" w:rsidTr="00C16CA7">
        <w:trPr>
          <w:trHeight w:val="385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BFE813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159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4236E1DE" w14:textId="77777777" w:rsidR="00E36121" w:rsidRPr="00440F16" w:rsidRDefault="00E36121" w:rsidP="00C16CA7">
            <w:pPr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C91B49" wp14:editId="02287DDD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49530</wp:posOffset>
                      </wp:positionV>
                      <wp:extent cx="600075" cy="428625"/>
                      <wp:effectExtent l="0" t="0" r="0" b="0"/>
                      <wp:wrapNone/>
                      <wp:docPr id="353977546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04607F" w14:textId="77777777" w:rsidR="00E36121" w:rsidRPr="00587A14" w:rsidRDefault="00E36121" w:rsidP="00E3612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87A14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91B49" id="楕円 7" o:spid="_x0000_s1040" style="position:absolute;left:0;text-align:left;margin-left:-14.25pt;margin-top:3.9pt;width:47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" filled="f" stroked="f" strokeweight="1pt">
                      <v:stroke joinstyle="miter"/>
                      <v:textbox>
                        <w:txbxContent>
                          <w:p w14:paraId="6304607F" w14:textId="77777777" w:rsidR="00E36121" w:rsidRPr="00587A14" w:rsidRDefault="00E36121" w:rsidP="00E36121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87A1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⑦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建築　・　購入</w:t>
            </w:r>
          </w:p>
          <w:p w14:paraId="4E83C7A2" w14:textId="77777777" w:rsidR="00E36121" w:rsidRPr="00440F16" w:rsidRDefault="00E36121" w:rsidP="00C16CA7">
            <w:pPr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年月及び費用</w:t>
            </w:r>
          </w:p>
        </w:tc>
        <w:tc>
          <w:tcPr>
            <w:tcW w:w="6143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8E5E5B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6121">
              <w:rPr>
                <w:rFonts w:ascii="ＭＳ 明朝" w:eastAsia="ＭＳ 明朝" w:hAnsi="ＭＳ 明朝" w:hint="eastAsia"/>
                <w:spacing w:val="90"/>
                <w:kern w:val="0"/>
                <w:sz w:val="20"/>
                <w:szCs w:val="20"/>
                <w:fitText w:val="3990" w:id="-894199806"/>
              </w:rPr>
              <w:t>推定・記録・記憶・不</w:t>
            </w:r>
            <w:r w:rsidRPr="00E36121">
              <w:rPr>
                <w:rFonts w:ascii="ＭＳ 明朝" w:eastAsia="ＭＳ 明朝" w:hAnsi="ＭＳ 明朝" w:hint="eastAsia"/>
                <w:spacing w:val="-5"/>
                <w:kern w:val="0"/>
                <w:sz w:val="20"/>
                <w:szCs w:val="20"/>
                <w:fitText w:val="3990" w:id="-894199806"/>
              </w:rPr>
              <w:t>明</w:t>
            </w:r>
          </w:p>
        </w:tc>
      </w:tr>
      <w:tr w:rsidR="00E36121" w:rsidRPr="006F3EA7" w14:paraId="347F1E86" w14:textId="77777777" w:rsidTr="00C16CA7">
        <w:trPr>
          <w:trHeight w:val="385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3C42274F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50EAD9F7" w14:textId="77777777" w:rsidR="00E36121" w:rsidRPr="00440F16" w:rsidRDefault="00E36121" w:rsidP="00C16CA7">
            <w:pPr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143" w:type="dxa"/>
            <w:gridSpan w:val="14"/>
            <w:tcBorders>
              <w:right w:val="single" w:sz="12" w:space="0" w:color="auto"/>
            </w:tcBorders>
            <w:vAlign w:val="center"/>
          </w:tcPr>
          <w:p w14:paraId="5CB8B185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　　　月　　　</w:t>
            </w:r>
          </w:p>
        </w:tc>
      </w:tr>
      <w:tr w:rsidR="00E36121" w:rsidRPr="006F3EA7" w14:paraId="2DAA9658" w14:textId="77777777" w:rsidTr="00C16CA7">
        <w:trPr>
          <w:trHeight w:val="385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0BC2C10A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4974659D" w14:textId="77777777" w:rsidR="00E36121" w:rsidRPr="00440F16" w:rsidRDefault="00E36121" w:rsidP="00C16CA7">
            <w:pPr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116B0EBB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3.3㎡(1坪)当たりの金額（円）</w:t>
            </w:r>
          </w:p>
        </w:tc>
        <w:tc>
          <w:tcPr>
            <w:tcW w:w="2930" w:type="dxa"/>
            <w:gridSpan w:val="7"/>
            <w:tcBorders>
              <w:right w:val="single" w:sz="12" w:space="0" w:color="auto"/>
            </w:tcBorders>
            <w:vAlign w:val="center"/>
          </w:tcPr>
          <w:p w14:paraId="5320D57A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総　金　額　（円）</w:t>
            </w:r>
          </w:p>
        </w:tc>
      </w:tr>
      <w:tr w:rsidR="00E36121" w:rsidRPr="006F3EA7" w14:paraId="51AA7D03" w14:textId="77777777" w:rsidTr="00C16CA7">
        <w:trPr>
          <w:trHeight w:val="233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566C77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9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028BB114" w14:textId="77777777" w:rsidR="00E36121" w:rsidRPr="00440F16" w:rsidRDefault="00E36121" w:rsidP="00C16CA7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gridSpan w:val="7"/>
            <w:tcBorders>
              <w:bottom w:val="single" w:sz="12" w:space="0" w:color="auto"/>
            </w:tcBorders>
            <w:vAlign w:val="center"/>
          </w:tcPr>
          <w:p w14:paraId="4415074F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C640A2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6121" w:rsidRPr="006F3EA7" w14:paraId="54E33D98" w14:textId="77777777" w:rsidTr="00C16CA7">
        <w:trPr>
          <w:trHeight w:val="360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8AC72A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8302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75F64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6121">
              <w:rPr>
                <w:rFonts w:ascii="ＭＳ 明朝" w:eastAsia="ＭＳ 明朝" w:hAnsi="ＭＳ 明朝" w:hint="eastAsia"/>
                <w:spacing w:val="342"/>
                <w:kern w:val="0"/>
                <w:sz w:val="20"/>
                <w:szCs w:val="20"/>
                <w:fitText w:val="4620" w:id="-894199805"/>
              </w:rPr>
              <w:t>取得後の経</w:t>
            </w:r>
            <w:r w:rsidRPr="00E3612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4620" w:id="-894199805"/>
              </w:rPr>
              <w:t>過</w:t>
            </w:r>
          </w:p>
        </w:tc>
      </w:tr>
      <w:tr w:rsidR="00E36121" w:rsidRPr="006F3EA7" w14:paraId="0B122F3C" w14:textId="77777777" w:rsidTr="00C16CA7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2CBEC7E3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2E0716DF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0F16">
              <w:rPr>
                <w:rFonts w:ascii="ＭＳ 明朝" w:eastAsia="ＭＳ 明朝" w:hAnsi="ＭＳ 明朝" w:hint="eastAsia"/>
                <w:sz w:val="18"/>
                <w:szCs w:val="18"/>
              </w:rPr>
              <w:t>修繕・改築</w:t>
            </w:r>
          </w:p>
        </w:tc>
        <w:tc>
          <w:tcPr>
            <w:tcW w:w="1285" w:type="dxa"/>
            <w:gridSpan w:val="2"/>
            <w:vAlign w:val="center"/>
          </w:tcPr>
          <w:p w14:paraId="610546D2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2240" w:type="dxa"/>
            <w:gridSpan w:val="6"/>
            <w:vAlign w:val="center"/>
          </w:tcPr>
          <w:p w14:paraId="227AD004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修繕・改築した箇所</w:t>
            </w:r>
          </w:p>
        </w:tc>
        <w:tc>
          <w:tcPr>
            <w:tcW w:w="2241" w:type="dxa"/>
            <w:gridSpan w:val="9"/>
            <w:vAlign w:val="center"/>
          </w:tcPr>
          <w:p w14:paraId="5C8AE83E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修繕・改築面積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57FC749A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要した金額（円）</w:t>
            </w:r>
          </w:p>
        </w:tc>
      </w:tr>
      <w:tr w:rsidR="00E36121" w:rsidRPr="006F3EA7" w14:paraId="267920AD" w14:textId="77777777" w:rsidTr="00C16CA7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53AACADE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8" w:type="dxa"/>
            <w:vMerge/>
            <w:vAlign w:val="center"/>
          </w:tcPr>
          <w:p w14:paraId="5A3577B8" w14:textId="77777777" w:rsidR="00E36121" w:rsidRPr="00440F16" w:rsidRDefault="00E36121" w:rsidP="00C16CA7">
            <w:pPr>
              <w:ind w:firstLineChars="400" w:firstLine="7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03EBC36" w14:textId="77777777" w:rsidR="00E36121" w:rsidRPr="00440F16" w:rsidRDefault="00E36121" w:rsidP="00C16CA7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11C752D0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26C0BE52" w14:textId="77777777" w:rsidR="00E36121" w:rsidRPr="00440F16" w:rsidRDefault="00E36121" w:rsidP="00C16CA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4B521193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6121" w:rsidRPr="006F3EA7" w14:paraId="799A0F76" w14:textId="77777777" w:rsidTr="00C16CA7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0FE75262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8" w:type="dxa"/>
            <w:vMerge/>
            <w:vAlign w:val="center"/>
          </w:tcPr>
          <w:p w14:paraId="385042A8" w14:textId="77777777" w:rsidR="00E36121" w:rsidRPr="00440F16" w:rsidRDefault="00E36121" w:rsidP="00C16CA7">
            <w:pPr>
              <w:ind w:firstLineChars="400" w:firstLine="7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A1A04B0" w14:textId="77777777" w:rsidR="00E36121" w:rsidRPr="00440F16" w:rsidRDefault="00E36121" w:rsidP="00C16CA7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5332D616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604BF776" w14:textId="77777777" w:rsidR="00E36121" w:rsidRPr="00440F16" w:rsidRDefault="00E36121" w:rsidP="00C16CA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5D61522A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6121" w:rsidRPr="006F3EA7" w14:paraId="23B27675" w14:textId="77777777" w:rsidTr="00C16CA7">
        <w:trPr>
          <w:trHeight w:val="27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26502BE3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8" w:type="dxa"/>
            <w:vMerge/>
            <w:vAlign w:val="center"/>
          </w:tcPr>
          <w:p w14:paraId="6CB06D6B" w14:textId="77777777" w:rsidR="00E36121" w:rsidRPr="00440F16" w:rsidRDefault="00E36121" w:rsidP="00C16CA7">
            <w:pPr>
              <w:ind w:firstLineChars="400" w:firstLine="7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762866D" w14:textId="77777777" w:rsidR="00E36121" w:rsidRPr="00440F16" w:rsidRDefault="00E36121" w:rsidP="00C16CA7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29CBD472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0BA1F2E2" w14:textId="77777777" w:rsidR="00E36121" w:rsidRPr="00440F16" w:rsidRDefault="00E36121" w:rsidP="00C16CA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5EEF76EE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6121" w:rsidRPr="006F3EA7" w14:paraId="2EE0B50A" w14:textId="77777777" w:rsidTr="00C16CA7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107732DC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47E6D8EB" w14:textId="77777777" w:rsidR="00E36121" w:rsidRPr="00440F16" w:rsidRDefault="00E36121" w:rsidP="00C16CA7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0F16">
              <w:rPr>
                <w:rFonts w:ascii="ＭＳ 明朝" w:eastAsia="ＭＳ 明朝" w:hAnsi="ＭＳ 明朝" w:hint="eastAsia"/>
                <w:sz w:val="18"/>
                <w:szCs w:val="18"/>
              </w:rPr>
              <w:t>増　　築</w:t>
            </w:r>
          </w:p>
        </w:tc>
        <w:tc>
          <w:tcPr>
            <w:tcW w:w="1285" w:type="dxa"/>
            <w:gridSpan w:val="2"/>
            <w:vAlign w:val="center"/>
          </w:tcPr>
          <w:p w14:paraId="7E1C95A5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2240" w:type="dxa"/>
            <w:gridSpan w:val="6"/>
            <w:vAlign w:val="center"/>
          </w:tcPr>
          <w:p w14:paraId="29A5D8D3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36121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0"/>
                <w:fitText w:val="1260" w:id="-894199804"/>
              </w:rPr>
              <w:t>増築の概</w:t>
            </w:r>
            <w:r w:rsidRPr="00E36121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60" w:id="-894199804"/>
              </w:rPr>
              <w:t>要</w:t>
            </w:r>
          </w:p>
        </w:tc>
        <w:tc>
          <w:tcPr>
            <w:tcW w:w="2241" w:type="dxa"/>
            <w:gridSpan w:val="9"/>
            <w:vAlign w:val="center"/>
          </w:tcPr>
          <w:p w14:paraId="5A7BD01F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増築面積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5AEC1B50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要した金額（円）</w:t>
            </w:r>
          </w:p>
        </w:tc>
      </w:tr>
      <w:tr w:rsidR="00E36121" w:rsidRPr="006F3EA7" w14:paraId="159C2FFA" w14:textId="77777777" w:rsidTr="00C16CA7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7D8E0676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8" w:type="dxa"/>
            <w:vMerge/>
            <w:vAlign w:val="center"/>
          </w:tcPr>
          <w:p w14:paraId="4C9AE829" w14:textId="77777777" w:rsidR="00E36121" w:rsidRPr="00440F16" w:rsidRDefault="00E36121" w:rsidP="00C16CA7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DC93A25" w14:textId="77777777" w:rsidR="00E36121" w:rsidRPr="00440F16" w:rsidRDefault="00E36121" w:rsidP="00C16CA7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5BC881B2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36246501" w14:textId="77777777" w:rsidR="00E36121" w:rsidRPr="00440F16" w:rsidRDefault="00E36121" w:rsidP="00C16CA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2D439AF3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6121" w:rsidRPr="006F3EA7" w14:paraId="266E7C2D" w14:textId="77777777" w:rsidTr="00C16CA7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23E9392D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8" w:type="dxa"/>
            <w:vMerge/>
            <w:vAlign w:val="center"/>
          </w:tcPr>
          <w:p w14:paraId="45434565" w14:textId="77777777" w:rsidR="00E36121" w:rsidRPr="00440F16" w:rsidRDefault="00E36121" w:rsidP="00C16CA7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0CA098F" w14:textId="77777777" w:rsidR="00E36121" w:rsidRPr="00440F16" w:rsidRDefault="00E36121" w:rsidP="00C16CA7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21DD92EF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4C5AA873" w14:textId="77777777" w:rsidR="00E36121" w:rsidRPr="00440F16" w:rsidRDefault="00E36121" w:rsidP="00C16CA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713F8E" wp14:editId="21A0143D">
                      <wp:simplePos x="0" y="0"/>
                      <wp:positionH relativeFrom="margin">
                        <wp:posOffset>-1235710</wp:posOffset>
                      </wp:positionH>
                      <wp:positionV relativeFrom="paragraph">
                        <wp:posOffset>-3001645</wp:posOffset>
                      </wp:positionV>
                      <wp:extent cx="361950" cy="409575"/>
                      <wp:effectExtent l="0" t="0" r="0" b="0"/>
                      <wp:wrapNone/>
                      <wp:docPr id="484164334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F6CFC3" w14:textId="77777777" w:rsidR="00E36121" w:rsidRPr="00440F16" w:rsidRDefault="00E36121" w:rsidP="00E3612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40F1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13F8E" id="楕円 3" o:spid="_x0000_s1041" style="position:absolute;left:0;text-align:left;margin-left:-97.3pt;margin-top:-236.35pt;width:28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" filled="f" stroked="f" strokeweight="1pt">
                      <v:stroke joinstyle="miter"/>
                      <v:textbox>
                        <w:txbxContent>
                          <w:p w14:paraId="39F6CFC3" w14:textId="77777777" w:rsidR="00E36121" w:rsidRPr="00440F16" w:rsidRDefault="00E36121" w:rsidP="00E36121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40F1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4CFD2482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6121" w:rsidRPr="006F3EA7" w14:paraId="19884A32" w14:textId="77777777" w:rsidTr="00C16CA7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779E81DE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8" w:type="dxa"/>
            <w:vMerge/>
            <w:vAlign w:val="center"/>
          </w:tcPr>
          <w:p w14:paraId="16E91258" w14:textId="77777777" w:rsidR="00E36121" w:rsidRPr="00440F16" w:rsidRDefault="00E36121" w:rsidP="00C16CA7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67174A4" w14:textId="77777777" w:rsidR="00E36121" w:rsidRPr="00440F16" w:rsidRDefault="00E36121" w:rsidP="00C16CA7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2240" w:type="dxa"/>
            <w:gridSpan w:val="6"/>
            <w:vAlign w:val="center"/>
          </w:tcPr>
          <w:p w14:paraId="499473AC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vAlign w:val="center"/>
          </w:tcPr>
          <w:p w14:paraId="5F265AE2" w14:textId="77777777" w:rsidR="00E36121" w:rsidRPr="00440F16" w:rsidRDefault="00E36121" w:rsidP="00C16CA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14:paraId="5D79824A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6121" w:rsidRPr="006F3EA7" w14:paraId="02E52E61" w14:textId="77777777" w:rsidTr="00C16CA7">
        <w:trPr>
          <w:trHeight w:val="323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31691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8302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D56735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6121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4410" w:id="-894199803"/>
              </w:rPr>
              <w:t>り災前の建物詳</w:t>
            </w:r>
            <w:r w:rsidRPr="00E36121">
              <w:rPr>
                <w:rFonts w:ascii="ＭＳ 明朝" w:eastAsia="ＭＳ 明朝" w:hAnsi="ＭＳ 明朝" w:hint="eastAsia"/>
                <w:spacing w:val="5"/>
                <w:kern w:val="0"/>
                <w:sz w:val="20"/>
                <w:szCs w:val="20"/>
                <w:fitText w:val="4410" w:id="-894199803"/>
              </w:rPr>
              <w:t>細</w:t>
            </w:r>
          </w:p>
        </w:tc>
      </w:tr>
      <w:tr w:rsidR="00E36121" w:rsidRPr="006F3EA7" w14:paraId="7602B893" w14:textId="77777777" w:rsidTr="00C16CA7">
        <w:trPr>
          <w:trHeight w:val="25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2D30F5B6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  <w:gridSpan w:val="4"/>
            <w:vAlign w:val="center"/>
          </w:tcPr>
          <w:p w14:paraId="4A4F22FB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建物の用途</w:t>
            </w:r>
          </w:p>
        </w:tc>
        <w:tc>
          <w:tcPr>
            <w:tcW w:w="1338" w:type="dxa"/>
            <w:gridSpan w:val="3"/>
            <w:vAlign w:val="center"/>
          </w:tcPr>
          <w:p w14:paraId="58FDDC30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屋根</w:t>
            </w:r>
          </w:p>
        </w:tc>
        <w:tc>
          <w:tcPr>
            <w:tcW w:w="1183" w:type="dxa"/>
            <w:gridSpan w:val="4"/>
            <w:vAlign w:val="center"/>
          </w:tcPr>
          <w:p w14:paraId="1DF4F196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外壁</w:t>
            </w:r>
          </w:p>
        </w:tc>
        <w:tc>
          <w:tcPr>
            <w:tcW w:w="1279" w:type="dxa"/>
            <w:gridSpan w:val="2"/>
            <w:vAlign w:val="center"/>
          </w:tcPr>
          <w:p w14:paraId="58E4BA4B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2438" w:type="dxa"/>
            <w:gridSpan w:val="6"/>
            <w:tcBorders>
              <w:right w:val="single" w:sz="12" w:space="0" w:color="auto"/>
            </w:tcBorders>
            <w:vAlign w:val="center"/>
          </w:tcPr>
          <w:p w14:paraId="59CBAEEE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延べ面積（㎡）</w:t>
            </w:r>
          </w:p>
        </w:tc>
      </w:tr>
      <w:tr w:rsidR="00E36121" w:rsidRPr="006F3EA7" w14:paraId="6524F265" w14:textId="77777777" w:rsidTr="00C16CA7">
        <w:trPr>
          <w:trHeight w:val="283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616FD09E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  <w:gridSpan w:val="4"/>
            <w:vAlign w:val="center"/>
          </w:tcPr>
          <w:p w14:paraId="19A328EC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2365B250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0F7672F8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E2547A5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gridSpan w:val="6"/>
            <w:tcBorders>
              <w:right w:val="single" w:sz="12" w:space="0" w:color="auto"/>
            </w:tcBorders>
            <w:vAlign w:val="center"/>
          </w:tcPr>
          <w:p w14:paraId="073A5D96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6121" w:rsidRPr="006F3EA7" w14:paraId="2FFEDD0B" w14:textId="77777777" w:rsidTr="00C16CA7">
        <w:trPr>
          <w:trHeight w:val="328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7401A7" w14:textId="77777777" w:rsidR="00E36121" w:rsidRPr="00440F16" w:rsidRDefault="00E36121" w:rsidP="00C16CA7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  <w:gridSpan w:val="4"/>
            <w:tcBorders>
              <w:bottom w:val="single" w:sz="12" w:space="0" w:color="auto"/>
            </w:tcBorders>
            <w:vAlign w:val="center"/>
          </w:tcPr>
          <w:p w14:paraId="5E705243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居住世帯数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610B214" w14:textId="77777777" w:rsidR="00E36121" w:rsidRPr="00440F16" w:rsidRDefault="00E36121" w:rsidP="00C16CA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世帯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14:paraId="198C65A9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居　住　人　員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24C74E" w14:textId="77777777" w:rsidR="00E36121" w:rsidRPr="00440F16" w:rsidRDefault="00E36121" w:rsidP="00C16CA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E36121" w:rsidRPr="006F3EA7" w14:paraId="071672C6" w14:textId="77777777" w:rsidTr="00C16CA7">
        <w:trPr>
          <w:trHeight w:val="227"/>
        </w:trPr>
        <w:tc>
          <w:tcPr>
            <w:tcW w:w="407" w:type="dxa"/>
            <w:vMerge w:val="restart"/>
            <w:tcBorders>
              <w:left w:val="single" w:sz="12" w:space="0" w:color="auto"/>
            </w:tcBorders>
            <w:vAlign w:val="center"/>
          </w:tcPr>
          <w:p w14:paraId="5F72C370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8302" w:type="dxa"/>
            <w:gridSpan w:val="19"/>
            <w:tcBorders>
              <w:right w:val="single" w:sz="12" w:space="0" w:color="auto"/>
            </w:tcBorders>
            <w:vAlign w:val="center"/>
          </w:tcPr>
          <w:p w14:paraId="50C094BA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6121">
              <w:rPr>
                <w:rFonts w:ascii="ＭＳ 明朝" w:eastAsia="ＭＳ 明朝" w:hAnsi="ＭＳ 明朝" w:hint="eastAsia"/>
                <w:spacing w:val="75"/>
                <w:kern w:val="0"/>
                <w:sz w:val="20"/>
                <w:szCs w:val="20"/>
                <w:fitText w:val="4410" w:id="-894199802"/>
              </w:rPr>
              <w:t>建物・収容物以外のり災状</w:t>
            </w:r>
            <w:r w:rsidRPr="00E36121">
              <w:rPr>
                <w:rFonts w:ascii="ＭＳ 明朝" w:eastAsia="ＭＳ 明朝" w:hAnsi="ＭＳ 明朝" w:hint="eastAsia"/>
                <w:spacing w:val="5"/>
                <w:kern w:val="0"/>
                <w:sz w:val="20"/>
                <w:szCs w:val="20"/>
                <w:fitText w:val="4410" w:id="-894199802"/>
              </w:rPr>
              <w:t>況</w:t>
            </w:r>
          </w:p>
        </w:tc>
      </w:tr>
      <w:tr w:rsidR="00E36121" w:rsidRPr="006F3EA7" w14:paraId="5DAC7363" w14:textId="77777777" w:rsidTr="00C16CA7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033DC92F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  <w:gridSpan w:val="4"/>
            <w:tcBorders>
              <w:right w:val="single" w:sz="4" w:space="0" w:color="auto"/>
            </w:tcBorders>
            <w:vAlign w:val="center"/>
          </w:tcPr>
          <w:p w14:paraId="745BCCD7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36121">
              <w:rPr>
                <w:rFonts w:ascii="ＭＳ 明朝" w:eastAsia="ＭＳ 明朝" w:hAnsi="ＭＳ 明朝" w:hint="eastAsia"/>
                <w:spacing w:val="45"/>
                <w:kern w:val="0"/>
                <w:sz w:val="20"/>
                <w:szCs w:val="20"/>
                <w:fitText w:val="1365" w:id="-894199801"/>
              </w:rPr>
              <w:t>り災物件</w:t>
            </w:r>
            <w:r w:rsidRPr="00E36121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65" w:id="-894199801"/>
              </w:rPr>
              <w:t>名</w:t>
            </w: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E39DD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り災別</w:t>
            </w: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E911B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数量又は面積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6166AB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6121">
              <w:rPr>
                <w:rFonts w:ascii="ＭＳ 明朝" w:eastAsia="ＭＳ 明朝" w:hAnsi="ＭＳ 明朝" w:hint="eastAsia"/>
                <w:spacing w:val="199"/>
                <w:kern w:val="0"/>
                <w:sz w:val="20"/>
                <w:szCs w:val="20"/>
                <w:fitText w:val="1995" w:id="-894199800"/>
              </w:rPr>
              <w:t>経過年</w:t>
            </w:r>
            <w:r w:rsidRPr="00E36121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995" w:id="-894199800"/>
              </w:rPr>
              <w:t>数</w:t>
            </w:r>
          </w:p>
        </w:tc>
      </w:tr>
      <w:tr w:rsidR="00E36121" w:rsidRPr="006F3EA7" w14:paraId="61E05447" w14:textId="77777777" w:rsidTr="00C16CA7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3BD39689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  <w:gridSpan w:val="4"/>
            <w:tcBorders>
              <w:right w:val="single" w:sz="4" w:space="0" w:color="auto"/>
            </w:tcBorders>
            <w:vAlign w:val="center"/>
          </w:tcPr>
          <w:p w14:paraId="3F42E7C7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8740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焼・爆・消・他</w:t>
            </w: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B6071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F9FBF" w14:textId="77777777" w:rsidR="00E36121" w:rsidRPr="00440F16" w:rsidRDefault="00E36121" w:rsidP="00C16CA7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</w:t>
            </w:r>
          </w:p>
        </w:tc>
      </w:tr>
      <w:tr w:rsidR="00E36121" w:rsidRPr="006F3EA7" w14:paraId="496D5BA3" w14:textId="77777777" w:rsidTr="00C16CA7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760E053A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  <w:gridSpan w:val="4"/>
            <w:tcBorders>
              <w:right w:val="single" w:sz="4" w:space="0" w:color="auto"/>
            </w:tcBorders>
            <w:vAlign w:val="center"/>
          </w:tcPr>
          <w:p w14:paraId="12EB6F52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49F8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焼・爆・消・他</w:t>
            </w:r>
          </w:p>
        </w:tc>
        <w:tc>
          <w:tcPr>
            <w:tcW w:w="2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9D3E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610799" w14:textId="77777777" w:rsidR="00E36121" w:rsidRPr="00440F16" w:rsidRDefault="00E36121" w:rsidP="00C16CA7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</w:p>
        </w:tc>
      </w:tr>
      <w:tr w:rsidR="00E36121" w:rsidRPr="006F3EA7" w14:paraId="4058AD9B" w14:textId="77777777" w:rsidTr="00C16CA7">
        <w:trPr>
          <w:trHeight w:val="227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615B27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F29FF7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79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F946F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焼・爆・消・他</w:t>
            </w:r>
          </w:p>
        </w:tc>
        <w:tc>
          <w:tcPr>
            <w:tcW w:w="2079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E27A9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46738" w14:textId="77777777" w:rsidR="00E36121" w:rsidRPr="00440F16" w:rsidRDefault="00E36121" w:rsidP="00C16CA7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</w:p>
        </w:tc>
      </w:tr>
      <w:tr w:rsidR="00E36121" w:rsidRPr="006F3EA7" w14:paraId="4468BD7B" w14:textId="77777777" w:rsidTr="00C16CA7">
        <w:trPr>
          <w:trHeight w:val="360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08DA1E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8302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A47D53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6121">
              <w:rPr>
                <w:rFonts w:ascii="ＭＳ 明朝" w:eastAsia="ＭＳ 明朝" w:hAnsi="ＭＳ 明朝" w:hint="eastAsia"/>
                <w:spacing w:val="233"/>
                <w:kern w:val="0"/>
                <w:sz w:val="20"/>
                <w:szCs w:val="20"/>
                <w:fitText w:val="4200" w:id="-894199799"/>
              </w:rPr>
              <w:t>火災保険の契</w:t>
            </w:r>
            <w:r w:rsidRPr="00E36121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4200" w:id="-894199799"/>
              </w:rPr>
              <w:t>約</w:t>
            </w:r>
          </w:p>
        </w:tc>
      </w:tr>
      <w:tr w:rsidR="00E36121" w:rsidRPr="006F3EA7" w14:paraId="56060534" w14:textId="77777777" w:rsidTr="00C16CA7">
        <w:trPr>
          <w:trHeight w:val="360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0139F9D8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3" w:type="dxa"/>
            <w:gridSpan w:val="6"/>
            <w:tcBorders>
              <w:right w:val="single" w:sz="4" w:space="0" w:color="auto"/>
            </w:tcBorders>
            <w:vAlign w:val="center"/>
          </w:tcPr>
          <w:p w14:paraId="28328500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契約会社名</w:t>
            </w:r>
          </w:p>
        </w:tc>
        <w:tc>
          <w:tcPr>
            <w:tcW w:w="300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506F3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契約年月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87539" w14:textId="77777777" w:rsidR="00E36121" w:rsidRPr="00440F16" w:rsidRDefault="00E36121" w:rsidP="00C16CA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40F16">
              <w:rPr>
                <w:rFonts w:ascii="ＭＳ 明朝" w:eastAsia="ＭＳ 明朝" w:hAnsi="ＭＳ 明朝" w:hint="eastAsia"/>
                <w:sz w:val="20"/>
                <w:szCs w:val="20"/>
              </w:rPr>
              <w:t>保険金額（万円）</w:t>
            </w:r>
          </w:p>
        </w:tc>
      </w:tr>
      <w:tr w:rsidR="00E36121" w:rsidRPr="006F3EA7" w14:paraId="600147E6" w14:textId="77777777" w:rsidTr="00C16CA7">
        <w:trPr>
          <w:trHeight w:val="360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400276DB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3" w:type="dxa"/>
            <w:gridSpan w:val="6"/>
            <w:tcBorders>
              <w:right w:val="single" w:sz="4" w:space="0" w:color="auto"/>
            </w:tcBorders>
            <w:vAlign w:val="center"/>
          </w:tcPr>
          <w:p w14:paraId="399676AB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3400E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D534C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6121" w:rsidRPr="006F3EA7" w14:paraId="75FEC323" w14:textId="77777777" w:rsidTr="00C16CA7">
        <w:trPr>
          <w:trHeight w:val="360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3032BA" w14:textId="77777777" w:rsidR="00E36121" w:rsidRPr="00440F16" w:rsidRDefault="00E36121" w:rsidP="00C16C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3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16C54A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3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B78CF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65745" w14:textId="77777777" w:rsidR="00E36121" w:rsidRPr="00440F16" w:rsidRDefault="00E36121" w:rsidP="00C16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A5D668F" w14:textId="77777777" w:rsidR="00E36121" w:rsidRPr="0073726E" w:rsidRDefault="00E36121" w:rsidP="0073726E">
      <w:pPr>
        <w:ind w:left="210" w:hangingChars="100" w:hanging="210"/>
        <w:rPr>
          <w:rFonts w:ascii="ＭＳ 明朝" w:eastAsia="游明朝" w:hAnsi="ＭＳ 明朝" w:cs="Times New Roman"/>
          <w14:ligatures w14:val="none"/>
        </w:rPr>
      </w:pPr>
    </w:p>
    <w:sectPr w:rsidR="00E36121" w:rsidRPr="0073726E" w:rsidSect="00174EF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1E"/>
    <w:rsid w:val="0002687E"/>
    <w:rsid w:val="0004051E"/>
    <w:rsid w:val="0008024A"/>
    <w:rsid w:val="000E1AEF"/>
    <w:rsid w:val="00174EF8"/>
    <w:rsid w:val="001B0C11"/>
    <w:rsid w:val="002360B8"/>
    <w:rsid w:val="002B40AA"/>
    <w:rsid w:val="0073726E"/>
    <w:rsid w:val="007635BA"/>
    <w:rsid w:val="009A3AB1"/>
    <w:rsid w:val="00C70D5D"/>
    <w:rsid w:val="00C8130F"/>
    <w:rsid w:val="00E36121"/>
    <w:rsid w:val="00F1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23C02"/>
  <w15:chartTrackingRefBased/>
  <w15:docId w15:val="{847A5A53-FD30-41DB-B90F-DD41AF21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share\&#20840;&#35506;&#20849;&#26377;\&#9679;&#12507;&#12540;&#12512;&#12506;&#12540;&#12472;&#12539;SNS&#25522;&#36617;&#38306;&#20418;&#12304;R2&#24180;8&#26376;&#12363;&#12425;&#12371;&#12385;&#12425;&#12434;&#20351;&#29992;&#12305;\&#12507;&#12540;&#12512;&#12506;&#12540;&#12472;&#38306;&#20418;&#65288;&#25522;&#36617;&#35352;&#20107;&#20445;&#23384;&#22580;&#25152;&#65289;\&#65299;&#20104;&#38450;&#35506;\&#12426;&#28797;&#30003;&#21578;&#26360;\&#27096;&#24335;&#31532;10&#21495;&#12288;&#12426;&#28797;&#30003;&#21578;&#26360;&#65288;&#19981;&#21205;&#29987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様式第10号　り災申告書（不動産）</Template>
  <TotalTime>1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yobo7</dc:creator>
  <cp:keywords/>
  <dc:description/>
  <cp:lastModifiedBy>予防 7</cp:lastModifiedBy>
  <cp:revision>3</cp:revision>
  <dcterms:created xsi:type="dcterms:W3CDTF">2024-10-22T05:23:00Z</dcterms:created>
  <dcterms:modified xsi:type="dcterms:W3CDTF">2024-10-22T05:46:00Z</dcterms:modified>
</cp:coreProperties>
</file>